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30EB5" w14:textId="26090FA8" w:rsidR="003205AC" w:rsidRPr="00362D88" w:rsidRDefault="003205AC" w:rsidP="002C60E4">
      <w:pPr>
        <w:pStyle w:val="Titre1"/>
        <w:spacing w:before="0"/>
        <w:rPr>
          <w:rFonts w:eastAsia="MS Gothic"/>
          <w:lang w:eastAsia="ja-JP"/>
        </w:rPr>
      </w:pPr>
      <w:r w:rsidRPr="00362D88">
        <w:rPr>
          <w:rFonts w:eastAsia="MS Gothic"/>
          <w:lang w:eastAsia="ja-JP"/>
        </w:rPr>
        <w:t>Appel à projets 202</w:t>
      </w:r>
      <w:r w:rsidR="00711580" w:rsidRPr="00362D88">
        <w:rPr>
          <w:rFonts w:eastAsia="MS Gothic"/>
          <w:lang w:eastAsia="ja-JP"/>
        </w:rPr>
        <w:t>5</w:t>
      </w:r>
    </w:p>
    <w:p w14:paraId="74BE2691" w14:textId="21FF20F7" w:rsidR="00F86787" w:rsidRPr="00362D88" w:rsidRDefault="003205AC" w:rsidP="00936F3C">
      <w:pPr>
        <w:pStyle w:val="Titre1"/>
        <w:spacing w:before="0"/>
        <w:rPr>
          <w:rFonts w:eastAsia="MS Gothic"/>
          <w:sz w:val="44"/>
          <w:szCs w:val="44"/>
          <w:lang w:eastAsia="ja-JP"/>
        </w:rPr>
      </w:pPr>
      <w:r w:rsidRPr="00362D88">
        <w:rPr>
          <w:rFonts w:eastAsia="MS Gothic"/>
          <w:sz w:val="44"/>
          <w:szCs w:val="44"/>
          <w:lang w:eastAsia="ja-JP"/>
        </w:rPr>
        <w:t xml:space="preserve">Recherche clinique </w:t>
      </w:r>
      <w:r w:rsidR="002C60E4" w:rsidRPr="00362D88">
        <w:rPr>
          <w:rFonts w:eastAsia="MS Gothic"/>
          <w:sz w:val="44"/>
          <w:szCs w:val="44"/>
          <w:lang w:eastAsia="ja-JP"/>
        </w:rPr>
        <w:t>o</w:t>
      </w:r>
      <w:r w:rsidRPr="00362D88">
        <w:rPr>
          <w:rFonts w:eastAsia="MS Gothic"/>
          <w:sz w:val="44"/>
          <w:szCs w:val="44"/>
          <w:lang w:eastAsia="ja-JP"/>
        </w:rPr>
        <w:t>phtalmologie</w:t>
      </w:r>
    </w:p>
    <w:p w14:paraId="7A4EF682" w14:textId="77777777" w:rsidR="00F86787" w:rsidRPr="00F86787" w:rsidRDefault="00F86787" w:rsidP="00936F3C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ndara" w:eastAsia="MS Gothic" w:hAnsi="Candara" w:cs="Times New Roman"/>
          <w:b/>
          <w:color w:val="002060"/>
          <w:spacing w:val="5"/>
          <w:kern w:val="28"/>
          <w:sz w:val="48"/>
          <w:szCs w:val="48"/>
          <w:lang w:eastAsia="ja-JP"/>
          <w14:ligatures w14:val="none"/>
        </w:rPr>
      </w:pPr>
      <w:r w:rsidRPr="00F86787">
        <w:rPr>
          <w:rFonts w:ascii="Candara" w:eastAsia="MS Gothic" w:hAnsi="Candara" w:cs="Times New Roman"/>
          <w:b/>
          <w:color w:val="002060"/>
          <w:spacing w:val="5"/>
          <w:kern w:val="28"/>
          <w:sz w:val="48"/>
          <w:szCs w:val="48"/>
          <w:lang w:eastAsia="ja-JP"/>
          <w14:ligatures w14:val="none"/>
        </w:rPr>
        <w:t>LETTRE D’INTENTION</w:t>
      </w:r>
    </w:p>
    <w:p w14:paraId="4253D5E8" w14:textId="77777777" w:rsidR="00F86787" w:rsidRPr="00F86787" w:rsidRDefault="00F86787" w:rsidP="005B6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341"/>
        <w:jc w:val="center"/>
        <w:rPr>
          <w:rFonts w:eastAsia="MS Minngs" w:cs="Arial"/>
          <w:b/>
          <w:color w:val="002060"/>
          <w:kern w:val="0"/>
          <w:sz w:val="30"/>
          <w:szCs w:val="30"/>
          <w:lang w:eastAsia="ja-JP"/>
          <w14:ligatures w14:val="none"/>
        </w:rPr>
      </w:pPr>
      <w:r w:rsidRPr="00F86787">
        <w:rPr>
          <w:rFonts w:eastAsia="MS Minngs" w:cs="Arial"/>
          <w:b/>
          <w:color w:val="002060"/>
          <w:kern w:val="0"/>
          <w:sz w:val="30"/>
          <w:szCs w:val="30"/>
          <w:lang w:eastAsia="ja-JP"/>
          <w14:ligatures w14:val="none"/>
        </w:rPr>
        <w:t>Formulaire de présélection</w:t>
      </w:r>
    </w:p>
    <w:p w14:paraId="254208B7" w14:textId="77777777" w:rsidR="00F86787" w:rsidRPr="00F86787" w:rsidRDefault="00F86787" w:rsidP="005B6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341"/>
        <w:jc w:val="center"/>
        <w:rPr>
          <w:rFonts w:eastAsia="MS Minngs" w:cs="Arial"/>
          <w:b/>
          <w:i/>
          <w:kern w:val="0"/>
          <w:sz w:val="26"/>
          <w:szCs w:val="26"/>
          <w:lang w:eastAsia="ja-JP"/>
          <w14:ligatures w14:val="none"/>
        </w:rPr>
      </w:pPr>
      <w:r w:rsidRPr="00F86787">
        <w:rPr>
          <w:rFonts w:eastAsia="MS Minngs" w:cs="Arial"/>
          <w:b/>
          <w:kern w:val="0"/>
          <w:sz w:val="26"/>
          <w:szCs w:val="26"/>
          <w:lang w:eastAsia="ja-JP"/>
          <w14:ligatures w14:val="none"/>
        </w:rPr>
        <w:t xml:space="preserve">FONDATION VISIO </w:t>
      </w:r>
      <w:r w:rsidRPr="00F86787">
        <w:rPr>
          <w:rFonts w:eastAsia="MS Minngs" w:cs="Arial"/>
          <w:kern w:val="0"/>
          <w:sz w:val="26"/>
          <w:szCs w:val="26"/>
          <w:lang w:eastAsia="ja-JP"/>
          <w14:ligatures w14:val="none"/>
        </w:rPr>
        <w:t>pour l’aide aux enfants et aux adultes déficients visuels</w:t>
      </w:r>
    </w:p>
    <w:p w14:paraId="71550961" w14:textId="77777777" w:rsidR="00F86787" w:rsidRPr="00F86787" w:rsidRDefault="00F86787" w:rsidP="005B6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341"/>
        <w:jc w:val="center"/>
        <w:rPr>
          <w:rFonts w:eastAsia="MS Minngs" w:cs="Arial"/>
          <w:b/>
          <w:kern w:val="0"/>
          <w:szCs w:val="24"/>
          <w:lang w:eastAsia="ja-JP"/>
          <w14:ligatures w14:val="none"/>
        </w:rPr>
      </w:pPr>
      <w:r w:rsidRPr="00F86787">
        <w:rPr>
          <w:rFonts w:eastAsia="MS Minngs" w:cs="Arial"/>
          <w:b/>
          <w:kern w:val="0"/>
          <w:sz w:val="28"/>
          <w:szCs w:val="28"/>
          <w:lang w:eastAsia="ja-JP"/>
          <w14:ligatures w14:val="none"/>
        </w:rPr>
        <w:t>RECHERCHE CLINIQUE</w:t>
      </w:r>
      <w:r w:rsidRPr="00F86787">
        <w:rPr>
          <w:rFonts w:eastAsia="Times New Roman" w:cs="Arial"/>
          <w:b/>
          <w:kern w:val="0"/>
          <w:szCs w:val="24"/>
          <w:lang w:eastAsia="ja-JP"/>
          <w14:ligatures w14:val="none"/>
        </w:rPr>
        <w:t xml:space="preserve"> - Lettre d'intention (max : 5 pages)</w:t>
      </w:r>
    </w:p>
    <w:p w14:paraId="6655B137" w14:textId="18149AA8" w:rsidR="00F86787" w:rsidRPr="00F86787" w:rsidRDefault="00F86787" w:rsidP="005B6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341"/>
        <w:jc w:val="center"/>
        <w:rPr>
          <w:rFonts w:eastAsia="MS Minngs" w:cs="Arial"/>
          <w:b/>
          <w:color w:val="C00000"/>
          <w:kern w:val="0"/>
          <w:szCs w:val="24"/>
          <w:lang w:eastAsia="ja-JP"/>
          <w14:ligatures w14:val="none"/>
        </w:rPr>
      </w:pPr>
      <w:r w:rsidRPr="00F86787">
        <w:rPr>
          <w:rFonts w:eastAsia="MS Minngs" w:cs="Arial"/>
          <w:kern w:val="0"/>
          <w:szCs w:val="24"/>
          <w:lang w:eastAsia="ja-JP"/>
          <w14:ligatures w14:val="none"/>
        </w:rPr>
        <w:t xml:space="preserve">Votre demande doit être reçue </w:t>
      </w:r>
      <w:r w:rsidRPr="00F86787">
        <w:rPr>
          <w:rFonts w:eastAsia="MS Minngs" w:cs="Arial"/>
          <w:b/>
          <w:kern w:val="0"/>
          <w:szCs w:val="24"/>
          <w:lang w:eastAsia="ja-JP"/>
          <w14:ligatures w14:val="none"/>
        </w:rPr>
        <w:t xml:space="preserve">au plus tard </w:t>
      </w:r>
      <w:r w:rsidRPr="00407CA8">
        <w:rPr>
          <w:rFonts w:eastAsia="MS Minngs" w:cs="Arial"/>
          <w:b/>
          <w:kern w:val="0"/>
          <w:szCs w:val="24"/>
          <w:lang w:eastAsia="ja-JP"/>
          <w14:ligatures w14:val="none"/>
        </w:rPr>
        <w:t xml:space="preserve">le </w:t>
      </w:r>
      <w:r w:rsidRPr="00407CA8">
        <w:rPr>
          <w:rFonts w:eastAsia="MS Minngs" w:cs="Arial"/>
          <w:b/>
          <w:i/>
          <w:color w:val="C00000"/>
          <w:kern w:val="0"/>
          <w:sz w:val="28"/>
          <w:szCs w:val="28"/>
          <w:lang w:eastAsia="ja-JP"/>
          <w14:ligatures w14:val="none"/>
        </w:rPr>
        <w:t xml:space="preserve">vendredi </w:t>
      </w:r>
      <w:r w:rsidR="005B6346" w:rsidRPr="00407CA8">
        <w:rPr>
          <w:rFonts w:eastAsia="MS Minngs" w:cs="Arial"/>
          <w:b/>
          <w:i/>
          <w:color w:val="C00000"/>
          <w:kern w:val="0"/>
          <w:sz w:val="28"/>
          <w:szCs w:val="28"/>
          <w:lang w:eastAsia="ja-JP"/>
          <w14:ligatures w14:val="none"/>
        </w:rPr>
        <w:t>26</w:t>
      </w:r>
      <w:r w:rsidR="00F8733E" w:rsidRPr="00407CA8">
        <w:rPr>
          <w:rFonts w:eastAsia="MS Minngs" w:cs="Arial"/>
          <w:b/>
          <w:i/>
          <w:color w:val="C00000"/>
          <w:kern w:val="0"/>
          <w:sz w:val="28"/>
          <w:szCs w:val="28"/>
          <w:lang w:eastAsia="ja-JP"/>
          <w14:ligatures w14:val="none"/>
        </w:rPr>
        <w:t xml:space="preserve"> </w:t>
      </w:r>
      <w:r w:rsidR="005B6346" w:rsidRPr="00407CA8">
        <w:rPr>
          <w:rFonts w:eastAsia="MS Minngs" w:cs="Arial"/>
          <w:b/>
          <w:i/>
          <w:color w:val="C00000"/>
          <w:kern w:val="0"/>
          <w:sz w:val="28"/>
          <w:szCs w:val="28"/>
          <w:lang w:eastAsia="ja-JP"/>
          <w14:ligatures w14:val="none"/>
        </w:rPr>
        <w:t>septembre</w:t>
      </w:r>
      <w:r w:rsidRPr="00407CA8">
        <w:rPr>
          <w:rFonts w:eastAsia="MS Minngs" w:cs="Arial"/>
          <w:b/>
          <w:i/>
          <w:color w:val="C00000"/>
          <w:kern w:val="0"/>
          <w:sz w:val="28"/>
          <w:szCs w:val="28"/>
          <w:lang w:eastAsia="ja-JP"/>
          <w14:ligatures w14:val="none"/>
        </w:rPr>
        <w:t xml:space="preserve"> 2025 à minu</w:t>
      </w:r>
      <w:r w:rsidR="005B6346" w:rsidRPr="00407CA8">
        <w:rPr>
          <w:rFonts w:eastAsia="MS Minngs" w:cs="Arial"/>
          <w:b/>
          <w:i/>
          <w:color w:val="C00000"/>
          <w:kern w:val="0"/>
          <w:sz w:val="28"/>
          <w:szCs w:val="28"/>
          <w:lang w:eastAsia="ja-JP"/>
          <w14:ligatures w14:val="none"/>
        </w:rPr>
        <w:t>it</w:t>
      </w:r>
    </w:p>
    <w:p w14:paraId="007C893D" w14:textId="07B7EB16" w:rsidR="00F86787" w:rsidRPr="00FC0F0A" w:rsidRDefault="00F86787" w:rsidP="005B6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341"/>
        <w:jc w:val="center"/>
        <w:rPr>
          <w:rFonts w:eastAsia="MS Minngs" w:cs="Arial"/>
          <w:b/>
          <w:kern w:val="0"/>
          <w:sz w:val="28"/>
          <w:szCs w:val="28"/>
          <w:lang w:eastAsia="ja-JP"/>
          <w14:ligatures w14:val="none"/>
        </w:rPr>
      </w:pPr>
      <w:r w:rsidRPr="00F86787">
        <w:rPr>
          <w:rFonts w:eastAsia="MS Minngs" w:cs="Arial"/>
          <w:b/>
          <w:color w:val="C00000"/>
          <w:kern w:val="0"/>
          <w:szCs w:val="24"/>
          <w:lang w:eastAsia="ja-JP"/>
          <w14:ligatures w14:val="none"/>
        </w:rPr>
        <w:t xml:space="preserve">     </w:t>
      </w:r>
      <w:r w:rsidRPr="00F86787">
        <w:rPr>
          <w:rFonts w:eastAsia="MS Minngs" w:cs="Arial"/>
          <w:b/>
          <w:kern w:val="0"/>
          <w:szCs w:val="24"/>
          <w:lang w:eastAsia="ja-JP"/>
          <w14:ligatures w14:val="none"/>
        </w:rPr>
        <w:t xml:space="preserve">en version électronique </w:t>
      </w:r>
      <w:r w:rsidRPr="00FC0F0A">
        <w:rPr>
          <w:rFonts w:eastAsia="MS Minngs" w:cs="Arial"/>
          <w:kern w:val="0"/>
          <w:szCs w:val="24"/>
          <w:lang w:eastAsia="ja-JP"/>
          <w14:ligatures w14:val="none"/>
        </w:rPr>
        <w:t xml:space="preserve">à : </w:t>
      </w:r>
      <w:hyperlink r:id="rId7" w:history="1">
        <w:r w:rsidR="005B6346" w:rsidRPr="00997EC0">
          <w:rPr>
            <w:rStyle w:val="Lienhypertexte"/>
            <w:rFonts w:eastAsia="MS Minngs" w:cs="Arial"/>
            <w:b/>
            <w:kern w:val="0"/>
            <w:sz w:val="28"/>
            <w:szCs w:val="28"/>
            <w:lang w:eastAsia="ja-JP"/>
            <w14:ligatures w14:val="none"/>
          </w:rPr>
          <w:t>appelprojetoph2025@fondation-visio.fr</w:t>
        </w:r>
      </w:hyperlink>
    </w:p>
    <w:p w14:paraId="3B5591B6" w14:textId="48DD7C71" w:rsidR="00F86787" w:rsidRPr="0091693B" w:rsidRDefault="00F86787" w:rsidP="0091693B">
      <w:pPr>
        <w:pStyle w:val="Paragraphedeliste"/>
        <w:numPr>
          <w:ilvl w:val="0"/>
          <w:numId w:val="28"/>
        </w:numPr>
        <w:spacing w:before="360" w:after="360"/>
        <w:ind w:left="714" w:hanging="357"/>
        <w:contextualSpacing w:val="0"/>
        <w:rPr>
          <w:b/>
          <w:bCs/>
          <w:szCs w:val="24"/>
          <w:lang w:eastAsia="ja-JP"/>
        </w:rPr>
      </w:pPr>
      <w:r w:rsidRPr="0091693B">
        <w:rPr>
          <w:b/>
          <w:bCs/>
          <w:szCs w:val="24"/>
          <w:lang w:eastAsia="ja-JP"/>
        </w:rPr>
        <w:t>Merci de joindre à la lettre d’intention : le/les CV des porteurs du projet (en version courte)</w:t>
      </w:r>
    </w:p>
    <w:p w14:paraId="5CC3C5B0" w14:textId="77777777" w:rsidR="00F86787" w:rsidRPr="0091693B" w:rsidRDefault="00F86787" w:rsidP="0091693B">
      <w:pPr>
        <w:pStyle w:val="Paragraphedeliste"/>
        <w:numPr>
          <w:ilvl w:val="0"/>
          <w:numId w:val="28"/>
        </w:numPr>
        <w:spacing w:before="360" w:after="120"/>
        <w:ind w:left="714" w:hanging="357"/>
        <w:contextualSpacing w:val="0"/>
        <w:rPr>
          <w:b/>
          <w:bCs/>
          <w:szCs w:val="24"/>
          <w:lang w:eastAsia="ja-JP"/>
        </w:rPr>
      </w:pPr>
      <w:r w:rsidRPr="0091693B">
        <w:rPr>
          <w:b/>
          <w:bCs/>
          <w:szCs w:val="24"/>
          <w:lang w:eastAsia="ja-JP"/>
        </w:rPr>
        <w:t>Merci de préciser :</w:t>
      </w:r>
    </w:p>
    <w:p w14:paraId="5D83D138" w14:textId="7087BD8B" w:rsidR="00F86787" w:rsidRPr="00936F3C" w:rsidRDefault="00F86787" w:rsidP="00936F3C">
      <w:pPr>
        <w:rPr>
          <w:szCs w:val="24"/>
          <w:lang w:eastAsia="ja-JP"/>
        </w:rPr>
      </w:pPr>
      <w:r w:rsidRPr="00936F3C">
        <w:rPr>
          <w:szCs w:val="24"/>
          <w:lang w:eastAsia="ja-JP"/>
        </w:rPr>
        <w:t xml:space="preserve">1 – </w:t>
      </w:r>
      <w:r w:rsidR="0091693B">
        <w:rPr>
          <w:szCs w:val="24"/>
          <w:lang w:eastAsia="ja-JP"/>
        </w:rPr>
        <w:t>Les r</w:t>
      </w:r>
      <w:r w:rsidRPr="00936F3C">
        <w:rPr>
          <w:szCs w:val="24"/>
          <w:lang w:eastAsia="ja-JP"/>
        </w:rPr>
        <w:t xml:space="preserve">echerches antérieures et </w:t>
      </w:r>
      <w:r w:rsidR="0091693B">
        <w:rPr>
          <w:szCs w:val="24"/>
          <w:lang w:eastAsia="ja-JP"/>
        </w:rPr>
        <w:t>les résultats</w:t>
      </w:r>
      <w:r w:rsidRPr="00936F3C">
        <w:rPr>
          <w:szCs w:val="24"/>
          <w:lang w:eastAsia="ja-JP"/>
        </w:rPr>
        <w:t xml:space="preserve"> préliminaires de l’équipe dans la thématique présentée et publications de l’équipe afférentes au sujet.</w:t>
      </w:r>
    </w:p>
    <w:p w14:paraId="24FE3AD8" w14:textId="77777777" w:rsidR="00F86787" w:rsidRPr="00936F3C" w:rsidRDefault="00F86787" w:rsidP="00936F3C">
      <w:pPr>
        <w:rPr>
          <w:szCs w:val="24"/>
          <w:lang w:eastAsia="ja-JP"/>
        </w:rPr>
      </w:pPr>
      <w:r w:rsidRPr="00936F3C">
        <w:rPr>
          <w:szCs w:val="24"/>
          <w:lang w:eastAsia="ja-JP"/>
        </w:rPr>
        <w:t>2 – Les publications significatives du porteur de projet</w:t>
      </w:r>
    </w:p>
    <w:p w14:paraId="482440B7" w14:textId="206BF976" w:rsidR="00F86787" w:rsidRPr="00936F3C" w:rsidRDefault="00F86787" w:rsidP="00936F3C">
      <w:pPr>
        <w:rPr>
          <w:szCs w:val="24"/>
          <w:lang w:eastAsia="ja-JP"/>
        </w:rPr>
      </w:pPr>
      <w:r w:rsidRPr="00936F3C">
        <w:rPr>
          <w:szCs w:val="24"/>
          <w:lang w:eastAsia="ja-JP"/>
        </w:rPr>
        <w:t xml:space="preserve">3 – </w:t>
      </w:r>
      <w:r w:rsidR="0091693B">
        <w:rPr>
          <w:szCs w:val="24"/>
          <w:lang w:eastAsia="ja-JP"/>
        </w:rPr>
        <w:t>S</w:t>
      </w:r>
      <w:r w:rsidRPr="00936F3C">
        <w:rPr>
          <w:szCs w:val="24"/>
          <w:lang w:eastAsia="ja-JP"/>
        </w:rPr>
        <w:t>a production éventuelle de brevets</w:t>
      </w:r>
    </w:p>
    <w:p w14:paraId="207A2DDC" w14:textId="6CF8ABBB" w:rsidR="00593893" w:rsidRDefault="00F86787" w:rsidP="000A65E5">
      <w:pPr>
        <w:rPr>
          <w:szCs w:val="24"/>
          <w:lang w:eastAsia="ja-JP"/>
        </w:rPr>
      </w:pPr>
      <w:r w:rsidRPr="00936F3C">
        <w:rPr>
          <w:szCs w:val="24"/>
          <w:lang w:eastAsia="ja-JP"/>
        </w:rPr>
        <w:t xml:space="preserve">4 – </w:t>
      </w:r>
      <w:r w:rsidR="0091693B">
        <w:rPr>
          <w:szCs w:val="24"/>
          <w:lang w:eastAsia="ja-JP"/>
        </w:rPr>
        <w:t>S</w:t>
      </w:r>
      <w:r w:rsidRPr="00936F3C">
        <w:rPr>
          <w:szCs w:val="24"/>
          <w:lang w:eastAsia="ja-JP"/>
        </w:rPr>
        <w:t>a contribution à des innovations majeures et/ou leadership d’essais cliniqu</w:t>
      </w:r>
      <w:r w:rsidR="005B6346">
        <w:rPr>
          <w:szCs w:val="24"/>
          <w:lang w:eastAsia="ja-JP"/>
        </w:rPr>
        <w:t>e</w:t>
      </w:r>
    </w:p>
    <w:p w14:paraId="07DCB2FF" w14:textId="65BF2CCB" w:rsidR="005B6346" w:rsidRDefault="005B6346" w:rsidP="000A65E5">
      <w:pPr>
        <w:rPr>
          <w:szCs w:val="24"/>
          <w:lang w:eastAsia="ja-JP"/>
        </w:rPr>
      </w:pPr>
      <w:r>
        <w:rPr>
          <w:szCs w:val="24"/>
          <w:lang w:eastAsia="ja-JP"/>
        </w:rPr>
        <w:br w:type="page"/>
      </w:r>
    </w:p>
    <w:p w14:paraId="72264FAB" w14:textId="77777777" w:rsidR="005B6346" w:rsidRDefault="005B6346" w:rsidP="000A65E5">
      <w:pPr>
        <w:rPr>
          <w:szCs w:val="24"/>
          <w:lang w:eastAsia="ja-JP"/>
        </w:rPr>
      </w:pPr>
    </w:p>
    <w:tbl>
      <w:tblPr>
        <w:tblW w:w="9411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324"/>
        <w:gridCol w:w="7087"/>
      </w:tblGrid>
      <w:tr w:rsidR="000A65E5" w:rsidRPr="00F86787" w14:paraId="266A1143" w14:textId="77777777" w:rsidTr="00593893">
        <w:trPr>
          <w:trHeight w:val="371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139629" w14:textId="58A7A08C" w:rsidR="00F86787" w:rsidRPr="00593893" w:rsidRDefault="00F86787" w:rsidP="00593893">
            <w:pPr>
              <w:spacing w:after="40"/>
              <w:rPr>
                <w:b/>
                <w:bCs/>
                <w:sz w:val="21"/>
                <w:szCs w:val="21"/>
                <w:lang w:eastAsia="ja-JP"/>
              </w:rPr>
            </w:pPr>
            <w:r w:rsidRPr="00593893">
              <w:rPr>
                <w:b/>
                <w:bCs/>
                <w:sz w:val="21"/>
                <w:szCs w:val="21"/>
                <w:lang w:eastAsia="ja-JP"/>
              </w:rPr>
              <w:t>Titre complet de l’étude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944D" w14:textId="77777777" w:rsidR="00F86787" w:rsidRPr="00593893" w:rsidRDefault="00F86787" w:rsidP="00593893">
            <w:pPr>
              <w:spacing w:after="40"/>
              <w:rPr>
                <w:rFonts w:cs="Times New Roman"/>
                <w:szCs w:val="24"/>
              </w:rPr>
            </w:pPr>
          </w:p>
        </w:tc>
      </w:tr>
      <w:tr w:rsidR="000A65E5" w:rsidRPr="00F86787" w14:paraId="351035A2" w14:textId="77777777" w:rsidTr="00593893">
        <w:trPr>
          <w:trHeight w:val="405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E24EF29" w14:textId="77777777" w:rsidR="00F86787" w:rsidRPr="00593893" w:rsidRDefault="00F86787" w:rsidP="00593893">
            <w:pPr>
              <w:spacing w:after="40"/>
              <w:rPr>
                <w:b/>
                <w:bCs/>
                <w:sz w:val="21"/>
                <w:szCs w:val="21"/>
                <w:lang w:eastAsia="ja-JP"/>
              </w:rPr>
            </w:pPr>
            <w:r w:rsidRPr="00593893">
              <w:rPr>
                <w:b/>
                <w:bCs/>
                <w:sz w:val="21"/>
                <w:szCs w:val="21"/>
                <w:lang w:eastAsia="ja-JP"/>
              </w:rPr>
              <w:t>Promoteur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DE18" w14:textId="77777777" w:rsidR="00F86787" w:rsidRPr="00593893" w:rsidRDefault="00F86787" w:rsidP="00593893">
            <w:pPr>
              <w:spacing w:after="40"/>
              <w:rPr>
                <w:szCs w:val="24"/>
                <w:lang w:eastAsia="ja-JP"/>
              </w:rPr>
            </w:pPr>
          </w:p>
        </w:tc>
      </w:tr>
      <w:tr w:rsidR="000A65E5" w:rsidRPr="00F86787" w14:paraId="3CCC9FD1" w14:textId="77777777" w:rsidTr="00593893">
        <w:trPr>
          <w:jc w:val="center"/>
        </w:trPr>
        <w:tc>
          <w:tcPr>
            <w:tcW w:w="2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9E64584" w14:textId="77777777" w:rsidR="00F86787" w:rsidRPr="00593893" w:rsidRDefault="00F86787" w:rsidP="00593893">
            <w:pPr>
              <w:spacing w:after="40"/>
              <w:rPr>
                <w:rFonts w:cs="Arial"/>
                <w:b/>
                <w:bCs/>
                <w:sz w:val="21"/>
                <w:szCs w:val="21"/>
                <w:lang w:eastAsia="ja-JP"/>
              </w:rPr>
            </w:pPr>
            <w:r w:rsidRPr="00593893">
              <w:rPr>
                <w:b/>
                <w:bCs/>
                <w:sz w:val="21"/>
                <w:szCs w:val="21"/>
                <w:lang w:eastAsia="ja-JP"/>
              </w:rPr>
              <w:t>Investigateur coordinateur</w:t>
            </w:r>
            <w:r w:rsidRPr="00593893">
              <w:rPr>
                <w:rFonts w:cs="Arial"/>
                <w:b/>
                <w:bCs/>
                <w:sz w:val="21"/>
                <w:szCs w:val="21"/>
                <w:lang w:eastAsia="ja-JP"/>
              </w:rPr>
              <w:t xml:space="preserve"> </w:t>
            </w:r>
          </w:p>
          <w:p w14:paraId="2205C59A" w14:textId="77777777" w:rsidR="00F86787" w:rsidRPr="00593893" w:rsidRDefault="00F86787" w:rsidP="00593893">
            <w:pPr>
              <w:spacing w:after="40"/>
              <w:rPr>
                <w:b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70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A66F5" w14:textId="77777777" w:rsidR="00F86787" w:rsidRPr="00593893" w:rsidRDefault="00F86787" w:rsidP="00593893">
            <w:pPr>
              <w:spacing w:after="40"/>
              <w:rPr>
                <w:szCs w:val="24"/>
                <w:u w:val="single"/>
                <w:lang w:eastAsia="ja-JP"/>
              </w:rPr>
            </w:pPr>
          </w:p>
        </w:tc>
      </w:tr>
      <w:tr w:rsidR="000A65E5" w:rsidRPr="00F86787" w14:paraId="6775E8A0" w14:textId="77777777" w:rsidTr="00593893">
        <w:trPr>
          <w:trHeight w:val="431"/>
          <w:jc w:val="center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11BF476" w14:textId="77777777" w:rsidR="00F86787" w:rsidRPr="00593893" w:rsidRDefault="00F86787" w:rsidP="00593893">
            <w:pPr>
              <w:spacing w:after="40"/>
              <w:rPr>
                <w:rFonts w:cs="Times New Roman"/>
                <w:b/>
                <w:bCs/>
                <w:sz w:val="21"/>
                <w:szCs w:val="21"/>
              </w:rPr>
            </w:pPr>
            <w:r w:rsidRPr="00593893">
              <w:rPr>
                <w:rFonts w:cs="Times New Roman"/>
                <w:b/>
                <w:bCs/>
                <w:sz w:val="21"/>
                <w:szCs w:val="21"/>
              </w:rPr>
              <w:t xml:space="preserve">Autres investigateurs </w:t>
            </w:r>
          </w:p>
          <w:p w14:paraId="192D2875" w14:textId="77777777" w:rsidR="00F86787" w:rsidRPr="00593893" w:rsidRDefault="00F86787" w:rsidP="00593893">
            <w:pPr>
              <w:spacing w:after="40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5D4E9" w14:textId="77777777" w:rsidR="00F86787" w:rsidRPr="00593893" w:rsidRDefault="00F86787" w:rsidP="00593893">
            <w:pPr>
              <w:spacing w:after="40"/>
              <w:rPr>
                <w:rFonts w:eastAsia="Times New Roman" w:cs="Arial"/>
                <w:szCs w:val="24"/>
              </w:rPr>
            </w:pPr>
          </w:p>
        </w:tc>
      </w:tr>
      <w:tr w:rsidR="000A65E5" w:rsidRPr="00F86787" w14:paraId="3847BEAA" w14:textId="77777777" w:rsidTr="00593893">
        <w:trPr>
          <w:trHeight w:val="431"/>
          <w:jc w:val="center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316A373D" w14:textId="7E3F2CD3" w:rsidR="00F86787" w:rsidRPr="00593893" w:rsidRDefault="00F86787" w:rsidP="00593893">
            <w:pPr>
              <w:spacing w:after="40"/>
              <w:rPr>
                <w:rFonts w:cs="Times New Roman"/>
                <w:b/>
                <w:bCs/>
                <w:sz w:val="21"/>
                <w:szCs w:val="21"/>
              </w:rPr>
            </w:pPr>
            <w:r w:rsidRPr="00593893">
              <w:rPr>
                <w:rFonts w:cs="Times New Roman"/>
                <w:b/>
                <w:bCs/>
                <w:sz w:val="21"/>
                <w:szCs w:val="21"/>
              </w:rPr>
              <w:t xml:space="preserve">Médicament, Dispositif </w:t>
            </w:r>
            <w:r w:rsidR="00593893" w:rsidRPr="00593893">
              <w:rPr>
                <w:rFonts w:cs="Times New Roman"/>
                <w:b/>
                <w:bCs/>
                <w:sz w:val="21"/>
                <w:szCs w:val="21"/>
              </w:rPr>
              <w:t>m</w:t>
            </w:r>
            <w:r w:rsidRPr="00593893">
              <w:rPr>
                <w:rFonts w:cs="Times New Roman"/>
                <w:b/>
                <w:bCs/>
                <w:sz w:val="21"/>
                <w:szCs w:val="21"/>
              </w:rPr>
              <w:t>édical étudié ou autre produit (sang, organe)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5F554" w14:textId="77777777" w:rsidR="00F86787" w:rsidRPr="00593893" w:rsidRDefault="00F86787" w:rsidP="00593893">
            <w:pPr>
              <w:spacing w:after="40"/>
              <w:rPr>
                <w:rFonts w:cs="Times New Roman"/>
                <w:szCs w:val="24"/>
              </w:rPr>
            </w:pPr>
          </w:p>
          <w:p w14:paraId="75316D02" w14:textId="77777777" w:rsidR="00F86787" w:rsidRPr="00593893" w:rsidRDefault="00F86787" w:rsidP="00593893">
            <w:pPr>
              <w:spacing w:after="40"/>
              <w:rPr>
                <w:rFonts w:cs="Times New Roman"/>
                <w:szCs w:val="24"/>
              </w:rPr>
            </w:pPr>
          </w:p>
          <w:p w14:paraId="042FC93C" w14:textId="77777777" w:rsidR="00F86787" w:rsidRPr="00593893" w:rsidRDefault="00F86787" w:rsidP="00593893">
            <w:pPr>
              <w:spacing w:after="40"/>
              <w:rPr>
                <w:rFonts w:cs="Times New Roman"/>
                <w:szCs w:val="24"/>
              </w:rPr>
            </w:pPr>
          </w:p>
        </w:tc>
      </w:tr>
      <w:tr w:rsidR="000A65E5" w:rsidRPr="00F86787" w14:paraId="6B0F91AD" w14:textId="77777777" w:rsidTr="00593893">
        <w:trPr>
          <w:jc w:val="center"/>
        </w:trPr>
        <w:tc>
          <w:tcPr>
            <w:tcW w:w="2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336A5E9E" w14:textId="77777777" w:rsidR="00F86787" w:rsidRPr="00593893" w:rsidRDefault="00F86787" w:rsidP="00593893">
            <w:pPr>
              <w:spacing w:after="40"/>
              <w:rPr>
                <w:b/>
                <w:bCs/>
                <w:sz w:val="21"/>
                <w:szCs w:val="21"/>
                <w:lang w:eastAsia="ja-JP"/>
              </w:rPr>
            </w:pPr>
            <w:r w:rsidRPr="00593893">
              <w:rPr>
                <w:b/>
                <w:bCs/>
                <w:sz w:val="21"/>
                <w:szCs w:val="21"/>
                <w:lang w:eastAsia="ja-JP"/>
              </w:rPr>
              <w:t xml:space="preserve">Intérêt de la recherche – Originalité </w:t>
            </w:r>
          </w:p>
        </w:tc>
        <w:tc>
          <w:tcPr>
            <w:tcW w:w="70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CAB98" w14:textId="77777777" w:rsidR="00F86787" w:rsidRPr="00593893" w:rsidRDefault="00F86787" w:rsidP="00593893">
            <w:pPr>
              <w:spacing w:after="40"/>
              <w:rPr>
                <w:smallCaps/>
                <w:szCs w:val="24"/>
                <w:u w:val="single"/>
                <w:lang w:eastAsia="ja-JP"/>
              </w:rPr>
            </w:pPr>
          </w:p>
        </w:tc>
      </w:tr>
      <w:tr w:rsidR="000A65E5" w:rsidRPr="00F86787" w14:paraId="4261A640" w14:textId="77777777" w:rsidTr="00593893">
        <w:trPr>
          <w:jc w:val="center"/>
        </w:trPr>
        <w:tc>
          <w:tcPr>
            <w:tcW w:w="2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4F54812C" w14:textId="77777777" w:rsidR="00F86787" w:rsidRPr="00593893" w:rsidRDefault="00F86787" w:rsidP="00593893">
            <w:pPr>
              <w:spacing w:after="40"/>
              <w:rPr>
                <w:b/>
                <w:bCs/>
                <w:sz w:val="21"/>
                <w:szCs w:val="21"/>
                <w:lang w:eastAsia="ja-JP"/>
              </w:rPr>
            </w:pPr>
            <w:r w:rsidRPr="00593893">
              <w:rPr>
                <w:b/>
                <w:bCs/>
                <w:sz w:val="21"/>
                <w:szCs w:val="21"/>
                <w:lang w:eastAsia="ja-JP"/>
              </w:rPr>
              <w:t>Résultats des travaux préliminaires</w:t>
            </w:r>
          </w:p>
        </w:tc>
        <w:tc>
          <w:tcPr>
            <w:tcW w:w="70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C6167" w14:textId="77777777" w:rsidR="00F86787" w:rsidRPr="00593893" w:rsidRDefault="00F86787" w:rsidP="00593893">
            <w:pPr>
              <w:spacing w:after="40"/>
              <w:rPr>
                <w:smallCaps/>
                <w:szCs w:val="24"/>
                <w:u w:val="single"/>
                <w:lang w:eastAsia="ja-JP"/>
              </w:rPr>
            </w:pPr>
          </w:p>
        </w:tc>
      </w:tr>
      <w:tr w:rsidR="000A65E5" w:rsidRPr="00F86787" w14:paraId="2821ED80" w14:textId="77777777" w:rsidTr="00593893">
        <w:trPr>
          <w:jc w:val="center"/>
        </w:trPr>
        <w:tc>
          <w:tcPr>
            <w:tcW w:w="2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3733CC94" w14:textId="77777777" w:rsidR="00F86787" w:rsidRPr="00593893" w:rsidRDefault="00F86787" w:rsidP="00593893">
            <w:pPr>
              <w:spacing w:after="40"/>
              <w:rPr>
                <w:b/>
                <w:bCs/>
                <w:sz w:val="21"/>
                <w:szCs w:val="21"/>
                <w:lang w:eastAsia="ja-JP"/>
              </w:rPr>
            </w:pPr>
            <w:r w:rsidRPr="00593893">
              <w:rPr>
                <w:b/>
                <w:bCs/>
                <w:sz w:val="21"/>
                <w:szCs w:val="21"/>
                <w:lang w:eastAsia="ja-JP"/>
              </w:rPr>
              <w:t>Objectifs de la recherche</w:t>
            </w:r>
          </w:p>
        </w:tc>
        <w:tc>
          <w:tcPr>
            <w:tcW w:w="70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C0FBF" w14:textId="77777777" w:rsidR="00F86787" w:rsidRPr="00593893" w:rsidRDefault="00F86787" w:rsidP="00593893">
            <w:pPr>
              <w:spacing w:after="40"/>
              <w:rPr>
                <w:szCs w:val="24"/>
                <w:u w:val="single"/>
                <w:lang w:eastAsia="ja-JP"/>
              </w:rPr>
            </w:pPr>
            <w:r w:rsidRPr="00593893">
              <w:rPr>
                <w:smallCaps/>
                <w:szCs w:val="24"/>
                <w:u w:val="single"/>
                <w:lang w:eastAsia="ja-JP"/>
              </w:rPr>
              <w:t>Objectif principal</w:t>
            </w:r>
            <w:r w:rsidRPr="00593893">
              <w:rPr>
                <w:szCs w:val="24"/>
                <w:lang w:eastAsia="ja-JP"/>
              </w:rPr>
              <w:t> :</w:t>
            </w:r>
          </w:p>
          <w:p w14:paraId="70350540" w14:textId="77777777" w:rsidR="00F86787" w:rsidRPr="00593893" w:rsidRDefault="00F86787" w:rsidP="00593893">
            <w:pPr>
              <w:spacing w:after="40"/>
              <w:rPr>
                <w:szCs w:val="24"/>
                <w:lang w:eastAsia="ja-JP"/>
              </w:rPr>
            </w:pPr>
          </w:p>
          <w:p w14:paraId="3D17538C" w14:textId="77777777" w:rsidR="00F86787" w:rsidRPr="00593893" w:rsidRDefault="00F86787" w:rsidP="00593893">
            <w:pPr>
              <w:spacing w:after="40"/>
              <w:rPr>
                <w:szCs w:val="24"/>
                <w:lang w:eastAsia="ja-JP"/>
              </w:rPr>
            </w:pPr>
          </w:p>
          <w:p w14:paraId="42ECFFE5" w14:textId="77777777" w:rsidR="00F86787" w:rsidRPr="00593893" w:rsidRDefault="00F86787" w:rsidP="00593893">
            <w:pPr>
              <w:spacing w:after="40"/>
              <w:rPr>
                <w:smallCaps/>
                <w:szCs w:val="24"/>
                <w:lang w:eastAsia="ja-JP"/>
              </w:rPr>
            </w:pPr>
            <w:r w:rsidRPr="00593893">
              <w:rPr>
                <w:smallCaps/>
                <w:szCs w:val="24"/>
                <w:u w:val="single"/>
                <w:lang w:eastAsia="ja-JP"/>
              </w:rPr>
              <w:t>Objectifs secondaires</w:t>
            </w:r>
            <w:r w:rsidRPr="00593893">
              <w:rPr>
                <w:smallCaps/>
                <w:szCs w:val="24"/>
                <w:lang w:eastAsia="ja-JP"/>
              </w:rPr>
              <w:t> :</w:t>
            </w:r>
          </w:p>
          <w:p w14:paraId="23508BB2" w14:textId="2C205AEB" w:rsidR="00593893" w:rsidRPr="00593893" w:rsidRDefault="00593893" w:rsidP="00593893">
            <w:pPr>
              <w:pStyle w:val="Paragraphedeliste"/>
              <w:numPr>
                <w:ilvl w:val="0"/>
                <w:numId w:val="24"/>
              </w:numPr>
              <w:spacing w:after="40"/>
              <w:rPr>
                <w:smallCaps/>
                <w:szCs w:val="24"/>
                <w:lang w:eastAsia="ja-JP"/>
              </w:rPr>
            </w:pPr>
            <w:r w:rsidRPr="00593893">
              <w:rPr>
                <w:smallCaps/>
                <w:szCs w:val="24"/>
                <w:lang w:eastAsia="ja-JP"/>
              </w:rPr>
              <w:t>xxx</w:t>
            </w:r>
          </w:p>
          <w:p w14:paraId="4C0F1E9B" w14:textId="07BBC1A0" w:rsidR="00593893" w:rsidRPr="00593893" w:rsidRDefault="00593893" w:rsidP="00593893">
            <w:pPr>
              <w:pStyle w:val="Paragraphedeliste"/>
              <w:numPr>
                <w:ilvl w:val="0"/>
                <w:numId w:val="24"/>
              </w:numPr>
              <w:spacing w:after="40"/>
              <w:rPr>
                <w:smallCaps/>
                <w:szCs w:val="24"/>
                <w:lang w:eastAsia="ja-JP"/>
              </w:rPr>
            </w:pPr>
            <w:r w:rsidRPr="00593893">
              <w:rPr>
                <w:smallCaps/>
                <w:szCs w:val="24"/>
                <w:lang w:eastAsia="ja-JP"/>
              </w:rPr>
              <w:t>xxx</w:t>
            </w:r>
          </w:p>
          <w:p w14:paraId="5AAC8973" w14:textId="33E8C29B" w:rsidR="00F86787" w:rsidRPr="00593893" w:rsidRDefault="00593893" w:rsidP="00593893">
            <w:pPr>
              <w:pStyle w:val="Paragraphedeliste"/>
              <w:numPr>
                <w:ilvl w:val="0"/>
                <w:numId w:val="24"/>
              </w:numPr>
              <w:spacing w:after="40"/>
              <w:rPr>
                <w:szCs w:val="24"/>
                <w:lang w:eastAsia="ja-JP"/>
              </w:rPr>
            </w:pPr>
            <w:r w:rsidRPr="00593893">
              <w:rPr>
                <w:smallCaps/>
                <w:szCs w:val="24"/>
                <w:lang w:eastAsia="ja-JP"/>
              </w:rPr>
              <w:t>xxx</w:t>
            </w:r>
          </w:p>
        </w:tc>
      </w:tr>
      <w:tr w:rsidR="000A65E5" w:rsidRPr="00F86787" w14:paraId="36B79AA0" w14:textId="77777777" w:rsidTr="00593893">
        <w:trPr>
          <w:jc w:val="center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38A1107B" w14:textId="77777777" w:rsidR="00F86787" w:rsidRPr="00593893" w:rsidRDefault="00F86787" w:rsidP="00593893">
            <w:pPr>
              <w:spacing w:after="40"/>
              <w:rPr>
                <w:b/>
                <w:bCs/>
                <w:sz w:val="21"/>
                <w:szCs w:val="21"/>
                <w:lang w:eastAsia="ja-JP"/>
              </w:rPr>
            </w:pPr>
            <w:r w:rsidRPr="00593893">
              <w:rPr>
                <w:b/>
                <w:bCs/>
                <w:sz w:val="21"/>
                <w:szCs w:val="21"/>
                <w:lang w:eastAsia="ja-JP"/>
              </w:rPr>
              <w:t xml:space="preserve">Critères de jugement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21561" w14:textId="482D938A" w:rsidR="00F86787" w:rsidRPr="00593893" w:rsidRDefault="00593893" w:rsidP="00593893">
            <w:pPr>
              <w:spacing w:after="40"/>
              <w:rPr>
                <w:rFonts w:eastAsia="Times New Roman" w:cs="Times New Roman"/>
                <w:smallCaps/>
                <w:szCs w:val="24"/>
                <w:u w:val="single"/>
              </w:rPr>
            </w:pPr>
            <w:r w:rsidRPr="00593893">
              <w:rPr>
                <w:rFonts w:eastAsia="Times New Roman" w:cs="Times New Roman"/>
                <w:smallCaps/>
                <w:szCs w:val="24"/>
                <w:u w:val="single"/>
              </w:rPr>
              <w:t>Critères</w:t>
            </w:r>
            <w:r w:rsidR="00F86787" w:rsidRPr="00593893">
              <w:rPr>
                <w:rFonts w:eastAsia="Times New Roman" w:cs="Times New Roman"/>
                <w:smallCaps/>
                <w:szCs w:val="24"/>
                <w:u w:val="single"/>
              </w:rPr>
              <w:t xml:space="preserve"> de jugement principal </w:t>
            </w:r>
          </w:p>
          <w:p w14:paraId="68FAE3C8" w14:textId="77777777" w:rsidR="00F86787" w:rsidRPr="00593893" w:rsidRDefault="00F86787" w:rsidP="00593893">
            <w:pPr>
              <w:spacing w:after="40"/>
              <w:rPr>
                <w:szCs w:val="24"/>
                <w:lang w:eastAsia="ja-JP"/>
              </w:rPr>
            </w:pPr>
          </w:p>
          <w:p w14:paraId="7C015CAC" w14:textId="77777777" w:rsidR="00F86787" w:rsidRPr="00593893" w:rsidRDefault="00F86787" w:rsidP="00593893">
            <w:pPr>
              <w:spacing w:after="40"/>
              <w:rPr>
                <w:szCs w:val="24"/>
                <w:lang w:eastAsia="ja-JP"/>
              </w:rPr>
            </w:pPr>
          </w:p>
          <w:p w14:paraId="5B4D3DB3" w14:textId="1E07CB22" w:rsidR="00F86787" w:rsidRPr="00593893" w:rsidRDefault="00593893" w:rsidP="00593893">
            <w:pPr>
              <w:spacing w:after="40"/>
              <w:rPr>
                <w:rFonts w:eastAsia="Times New Roman" w:cs="Times New Roman"/>
                <w:smallCaps/>
                <w:szCs w:val="24"/>
                <w:u w:val="single"/>
              </w:rPr>
            </w:pPr>
            <w:r w:rsidRPr="00593893">
              <w:rPr>
                <w:rFonts w:eastAsia="Times New Roman" w:cs="Times New Roman"/>
                <w:smallCaps/>
                <w:szCs w:val="24"/>
                <w:u w:val="single"/>
              </w:rPr>
              <w:t>Critères</w:t>
            </w:r>
            <w:r w:rsidR="00F86787" w:rsidRPr="00593893">
              <w:rPr>
                <w:rFonts w:eastAsia="Times New Roman" w:cs="Times New Roman"/>
                <w:smallCaps/>
                <w:szCs w:val="24"/>
                <w:u w:val="single"/>
              </w:rPr>
              <w:t xml:space="preserve"> de jugement secondaires</w:t>
            </w:r>
          </w:p>
          <w:p w14:paraId="3D44E8C0" w14:textId="77777777" w:rsidR="00F86787" w:rsidRPr="00593893" w:rsidRDefault="00F86787" w:rsidP="00593893">
            <w:pPr>
              <w:spacing w:after="40"/>
              <w:rPr>
                <w:szCs w:val="24"/>
                <w:lang w:eastAsia="ja-JP"/>
              </w:rPr>
            </w:pPr>
          </w:p>
          <w:p w14:paraId="17A1D6BC" w14:textId="77777777" w:rsidR="00F86787" w:rsidRPr="00593893" w:rsidRDefault="00F86787" w:rsidP="00593893">
            <w:pPr>
              <w:spacing w:after="40"/>
              <w:rPr>
                <w:szCs w:val="24"/>
                <w:lang w:eastAsia="ja-JP"/>
              </w:rPr>
            </w:pPr>
          </w:p>
        </w:tc>
      </w:tr>
      <w:tr w:rsidR="000A65E5" w:rsidRPr="00F86787" w14:paraId="22B2D7F4" w14:textId="77777777" w:rsidTr="00593893">
        <w:trPr>
          <w:jc w:val="center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3CB3CC09" w14:textId="77777777" w:rsidR="00F86787" w:rsidRPr="00593893" w:rsidRDefault="00F86787" w:rsidP="00593893">
            <w:pPr>
              <w:spacing w:after="40"/>
              <w:rPr>
                <w:b/>
                <w:bCs/>
                <w:sz w:val="21"/>
                <w:szCs w:val="21"/>
                <w:lang w:eastAsia="ja-JP"/>
              </w:rPr>
            </w:pPr>
            <w:r w:rsidRPr="00593893">
              <w:rPr>
                <w:b/>
                <w:bCs/>
                <w:sz w:val="21"/>
                <w:szCs w:val="21"/>
                <w:lang w:eastAsia="ja-JP"/>
              </w:rPr>
              <w:t>Schéma d’étude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A73BED" w14:textId="77777777" w:rsidR="00F86787" w:rsidRPr="00593893" w:rsidRDefault="00F86787" w:rsidP="00593893">
            <w:pPr>
              <w:spacing w:after="40"/>
              <w:rPr>
                <w:szCs w:val="24"/>
                <w:lang w:eastAsia="ja-JP"/>
              </w:rPr>
            </w:pPr>
            <w:r w:rsidRPr="00593893">
              <w:rPr>
                <w:szCs w:val="24"/>
                <w:lang w:eastAsia="ja-JP"/>
              </w:rPr>
              <w:t xml:space="preserve">Prospectif, rétrospectif, comparatif, randomisation, sur collection </w:t>
            </w:r>
          </w:p>
        </w:tc>
      </w:tr>
      <w:tr w:rsidR="000A65E5" w:rsidRPr="00F86787" w14:paraId="4268CA18" w14:textId="77777777" w:rsidTr="00593893">
        <w:trPr>
          <w:jc w:val="center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421371D9" w14:textId="77777777" w:rsidR="00F86787" w:rsidRPr="00593893" w:rsidRDefault="00F86787" w:rsidP="00593893">
            <w:pPr>
              <w:spacing w:after="40"/>
              <w:rPr>
                <w:b/>
                <w:bCs/>
                <w:sz w:val="21"/>
                <w:szCs w:val="21"/>
                <w:lang w:eastAsia="ja-JP"/>
              </w:rPr>
            </w:pPr>
            <w:r w:rsidRPr="00593893">
              <w:rPr>
                <w:b/>
                <w:bCs/>
                <w:sz w:val="21"/>
                <w:szCs w:val="21"/>
                <w:lang w:eastAsia="ja-JP"/>
              </w:rPr>
              <w:t>Lieu de la recherche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3733C" w14:textId="77777777" w:rsidR="00F86787" w:rsidRPr="00593893" w:rsidRDefault="00F86787" w:rsidP="00593893">
            <w:pPr>
              <w:spacing w:after="40"/>
              <w:rPr>
                <w:szCs w:val="24"/>
                <w:lang w:eastAsia="ja-JP"/>
              </w:rPr>
            </w:pPr>
          </w:p>
        </w:tc>
      </w:tr>
      <w:tr w:rsidR="000A65E5" w:rsidRPr="00F86787" w14:paraId="028A8F96" w14:textId="77777777" w:rsidTr="00593893">
        <w:trPr>
          <w:jc w:val="center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491DD9F4" w14:textId="77777777" w:rsidR="00F86787" w:rsidRPr="00593893" w:rsidRDefault="00F86787" w:rsidP="00593893">
            <w:pPr>
              <w:spacing w:after="40"/>
              <w:rPr>
                <w:b/>
                <w:bCs/>
                <w:sz w:val="21"/>
                <w:szCs w:val="21"/>
                <w:lang w:eastAsia="ja-JP"/>
              </w:rPr>
            </w:pPr>
            <w:r w:rsidRPr="00593893">
              <w:rPr>
                <w:b/>
                <w:bCs/>
                <w:sz w:val="21"/>
                <w:szCs w:val="21"/>
                <w:lang w:eastAsia="ja-JP"/>
              </w:rPr>
              <w:t>Collection d’échantillons biologiques (si applicable)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F3A50" w14:textId="77777777" w:rsidR="00F86787" w:rsidRPr="00593893" w:rsidRDefault="00F86787" w:rsidP="00593893">
            <w:pPr>
              <w:spacing w:after="40"/>
              <w:rPr>
                <w:szCs w:val="24"/>
                <w:lang w:eastAsia="ja-JP"/>
              </w:rPr>
            </w:pPr>
            <w:r w:rsidRPr="00593893">
              <w:rPr>
                <w:szCs w:val="24"/>
                <w:lang w:eastAsia="ja-JP"/>
              </w:rPr>
              <w:t xml:space="preserve">Intitulé de la collection(s) d’échantillons biologiques : </w:t>
            </w:r>
            <w:r w:rsidRPr="00593893">
              <w:rPr>
                <w:szCs w:val="24"/>
                <w:lang w:eastAsia="ja-JP"/>
              </w:rPr>
              <w:fldChar w:fldCharType="begin">
                <w:ffData>
                  <w:name w:val="Texte122"/>
                  <w:enabled/>
                  <w:calcOnExit w:val="0"/>
                  <w:textInput/>
                </w:ffData>
              </w:fldChar>
            </w:r>
            <w:r w:rsidRPr="00593893">
              <w:rPr>
                <w:szCs w:val="24"/>
                <w:lang w:eastAsia="ja-JP"/>
              </w:rPr>
              <w:instrText xml:space="preserve"> FORMTEXT </w:instrText>
            </w:r>
            <w:r w:rsidRPr="00593893">
              <w:rPr>
                <w:szCs w:val="24"/>
                <w:lang w:eastAsia="ja-JP"/>
              </w:rPr>
            </w:r>
            <w:r w:rsidRPr="00593893">
              <w:rPr>
                <w:szCs w:val="24"/>
                <w:lang w:eastAsia="ja-JP"/>
              </w:rPr>
              <w:fldChar w:fldCharType="separate"/>
            </w:r>
            <w:r w:rsidRPr="00593893">
              <w:rPr>
                <w:noProof/>
                <w:szCs w:val="24"/>
                <w:lang w:eastAsia="ja-JP"/>
              </w:rPr>
              <w:t> </w:t>
            </w:r>
            <w:r w:rsidRPr="00593893">
              <w:rPr>
                <w:noProof/>
                <w:szCs w:val="24"/>
                <w:lang w:eastAsia="ja-JP"/>
              </w:rPr>
              <w:t> </w:t>
            </w:r>
            <w:r w:rsidRPr="00593893">
              <w:rPr>
                <w:noProof/>
                <w:szCs w:val="24"/>
                <w:lang w:eastAsia="ja-JP"/>
              </w:rPr>
              <w:t> </w:t>
            </w:r>
            <w:r w:rsidRPr="00593893">
              <w:rPr>
                <w:noProof/>
                <w:szCs w:val="24"/>
                <w:lang w:eastAsia="ja-JP"/>
              </w:rPr>
              <w:t> </w:t>
            </w:r>
            <w:r w:rsidRPr="00593893">
              <w:rPr>
                <w:noProof/>
                <w:szCs w:val="24"/>
                <w:lang w:eastAsia="ja-JP"/>
              </w:rPr>
              <w:t> </w:t>
            </w:r>
            <w:r w:rsidRPr="00593893">
              <w:rPr>
                <w:szCs w:val="24"/>
                <w:lang w:eastAsia="ja-JP"/>
              </w:rPr>
              <w:fldChar w:fldCharType="end"/>
            </w:r>
          </w:p>
          <w:p w14:paraId="29ACCC48" w14:textId="4D5491EC" w:rsidR="00F86787" w:rsidRPr="00593893" w:rsidRDefault="00F86787" w:rsidP="00593893">
            <w:pPr>
              <w:spacing w:after="40"/>
              <w:rPr>
                <w:szCs w:val="24"/>
                <w:lang w:eastAsia="ja-JP"/>
              </w:rPr>
            </w:pPr>
            <w:r w:rsidRPr="00593893">
              <w:rPr>
                <w:szCs w:val="24"/>
                <w:lang w:eastAsia="ja-JP"/>
              </w:rPr>
              <w:t>Responsable scientifique de la Collection</w:t>
            </w:r>
            <w:r w:rsidR="00593893">
              <w:rPr>
                <w:szCs w:val="24"/>
                <w:lang w:eastAsia="ja-JP"/>
              </w:rPr>
              <w:t xml:space="preserve"> </w:t>
            </w:r>
            <w:r w:rsidRPr="00593893">
              <w:rPr>
                <w:szCs w:val="24"/>
                <w:lang w:eastAsia="ja-JP"/>
              </w:rPr>
              <w:t>existante :</w:t>
            </w:r>
          </w:p>
          <w:p w14:paraId="6525A8FE" w14:textId="77777777" w:rsidR="00F86787" w:rsidRPr="00593893" w:rsidRDefault="00F86787" w:rsidP="00593893">
            <w:pPr>
              <w:spacing w:after="40"/>
              <w:rPr>
                <w:szCs w:val="24"/>
                <w:lang w:eastAsia="ja-JP"/>
              </w:rPr>
            </w:pPr>
            <w:r w:rsidRPr="00593893">
              <w:rPr>
                <w:szCs w:val="24"/>
                <w:lang w:eastAsia="ja-JP"/>
              </w:rPr>
              <w:t>Origine de la collection existante :</w:t>
            </w:r>
          </w:p>
          <w:p w14:paraId="70D0F302" w14:textId="77777777" w:rsidR="00F86787" w:rsidRPr="00593893" w:rsidRDefault="00F86787" w:rsidP="00593893">
            <w:pPr>
              <w:spacing w:after="40"/>
              <w:rPr>
                <w:szCs w:val="24"/>
                <w:lang w:eastAsia="ja-JP"/>
              </w:rPr>
            </w:pPr>
            <w:r w:rsidRPr="00593893">
              <w:rPr>
                <w:szCs w:val="24"/>
                <w:lang w:eastAsia="ja-JP"/>
              </w:rPr>
              <w:t xml:space="preserve">          </w:t>
            </w:r>
            <w:r w:rsidRPr="00593893">
              <w:rPr>
                <w:szCs w:val="24"/>
                <w:lang w:eastAsia="ja-JP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893">
              <w:rPr>
                <w:szCs w:val="24"/>
                <w:lang w:eastAsia="ja-JP"/>
              </w:rPr>
              <w:instrText xml:space="preserve"> FORMCHECKBOX </w:instrText>
            </w:r>
            <w:r w:rsidRPr="00593893">
              <w:rPr>
                <w:szCs w:val="24"/>
                <w:lang w:eastAsia="ja-JP"/>
              </w:rPr>
            </w:r>
            <w:r w:rsidRPr="00593893">
              <w:rPr>
                <w:szCs w:val="24"/>
                <w:lang w:eastAsia="ja-JP"/>
              </w:rPr>
              <w:fldChar w:fldCharType="separate"/>
            </w:r>
            <w:r w:rsidRPr="00593893">
              <w:rPr>
                <w:szCs w:val="24"/>
                <w:lang w:eastAsia="ja-JP"/>
              </w:rPr>
              <w:fldChar w:fldCharType="end"/>
            </w:r>
            <w:r w:rsidRPr="00593893">
              <w:rPr>
                <w:szCs w:val="24"/>
                <w:lang w:eastAsia="ja-JP"/>
              </w:rPr>
              <w:t xml:space="preserve"> issue du soin ou diagnostic</w:t>
            </w:r>
          </w:p>
          <w:p w14:paraId="1B0792A8" w14:textId="77777777" w:rsidR="00F86787" w:rsidRPr="00593893" w:rsidRDefault="00F86787" w:rsidP="00593893">
            <w:pPr>
              <w:spacing w:after="40"/>
              <w:rPr>
                <w:szCs w:val="24"/>
                <w:lang w:eastAsia="ja-JP"/>
              </w:rPr>
            </w:pPr>
            <w:r w:rsidRPr="00593893">
              <w:rPr>
                <w:szCs w:val="24"/>
                <w:lang w:eastAsia="ja-JP"/>
              </w:rPr>
              <w:t xml:space="preserve">          </w:t>
            </w:r>
            <w:r w:rsidRPr="00593893">
              <w:rPr>
                <w:szCs w:val="24"/>
                <w:lang w:eastAsia="ja-JP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893">
              <w:rPr>
                <w:szCs w:val="24"/>
                <w:lang w:eastAsia="ja-JP"/>
              </w:rPr>
              <w:instrText xml:space="preserve"> FORMCHECKBOX </w:instrText>
            </w:r>
            <w:r w:rsidRPr="00593893">
              <w:rPr>
                <w:szCs w:val="24"/>
                <w:lang w:eastAsia="ja-JP"/>
              </w:rPr>
            </w:r>
            <w:r w:rsidRPr="00593893">
              <w:rPr>
                <w:szCs w:val="24"/>
                <w:lang w:eastAsia="ja-JP"/>
              </w:rPr>
              <w:fldChar w:fldCharType="separate"/>
            </w:r>
            <w:r w:rsidRPr="00593893">
              <w:rPr>
                <w:szCs w:val="24"/>
                <w:lang w:eastAsia="ja-JP"/>
              </w:rPr>
              <w:fldChar w:fldCharType="end"/>
            </w:r>
            <w:r w:rsidRPr="00593893">
              <w:rPr>
                <w:szCs w:val="24"/>
                <w:lang w:eastAsia="ja-JP"/>
              </w:rPr>
              <w:t xml:space="preserve"> issue d’un projet de recherche biomédicale antérieur</w:t>
            </w:r>
          </w:p>
          <w:p w14:paraId="0C92057C" w14:textId="77777777" w:rsidR="00F86787" w:rsidRPr="00593893" w:rsidRDefault="00F86787" w:rsidP="00593893">
            <w:pPr>
              <w:spacing w:after="40"/>
              <w:rPr>
                <w:szCs w:val="24"/>
                <w:lang w:eastAsia="ja-JP"/>
              </w:rPr>
            </w:pPr>
            <w:r w:rsidRPr="00593893">
              <w:rPr>
                <w:szCs w:val="24"/>
                <w:lang w:eastAsia="ja-JP"/>
              </w:rPr>
              <w:t xml:space="preserve">          Précisez lequel : </w:t>
            </w:r>
            <w:r w:rsidRPr="00593893">
              <w:rPr>
                <w:szCs w:val="24"/>
                <w:lang w:eastAsia="ja-JP"/>
              </w:rPr>
              <w:fldChar w:fldCharType="begin">
                <w:ffData>
                  <w:name w:val="Texte122"/>
                  <w:enabled/>
                  <w:calcOnExit w:val="0"/>
                  <w:textInput/>
                </w:ffData>
              </w:fldChar>
            </w:r>
            <w:r w:rsidRPr="00593893">
              <w:rPr>
                <w:szCs w:val="24"/>
                <w:lang w:eastAsia="ja-JP"/>
              </w:rPr>
              <w:instrText xml:space="preserve"> FORMTEXT </w:instrText>
            </w:r>
            <w:r w:rsidRPr="00593893">
              <w:rPr>
                <w:szCs w:val="24"/>
                <w:lang w:eastAsia="ja-JP"/>
              </w:rPr>
            </w:r>
            <w:r w:rsidRPr="00593893">
              <w:rPr>
                <w:szCs w:val="24"/>
                <w:lang w:eastAsia="ja-JP"/>
              </w:rPr>
              <w:fldChar w:fldCharType="separate"/>
            </w:r>
            <w:r w:rsidRPr="00593893">
              <w:rPr>
                <w:noProof/>
                <w:szCs w:val="24"/>
                <w:lang w:eastAsia="ja-JP"/>
              </w:rPr>
              <w:t> </w:t>
            </w:r>
            <w:r w:rsidRPr="00593893">
              <w:rPr>
                <w:noProof/>
                <w:szCs w:val="24"/>
                <w:lang w:eastAsia="ja-JP"/>
              </w:rPr>
              <w:t> </w:t>
            </w:r>
            <w:r w:rsidRPr="00593893">
              <w:rPr>
                <w:noProof/>
                <w:szCs w:val="24"/>
                <w:lang w:eastAsia="ja-JP"/>
              </w:rPr>
              <w:t> </w:t>
            </w:r>
            <w:r w:rsidRPr="00593893">
              <w:rPr>
                <w:noProof/>
                <w:szCs w:val="24"/>
                <w:lang w:eastAsia="ja-JP"/>
              </w:rPr>
              <w:t> </w:t>
            </w:r>
            <w:r w:rsidRPr="00593893">
              <w:rPr>
                <w:noProof/>
                <w:szCs w:val="24"/>
                <w:lang w:eastAsia="ja-JP"/>
              </w:rPr>
              <w:t> </w:t>
            </w:r>
            <w:r w:rsidRPr="00593893">
              <w:rPr>
                <w:szCs w:val="24"/>
                <w:lang w:eastAsia="ja-JP"/>
              </w:rPr>
              <w:fldChar w:fldCharType="end"/>
            </w:r>
            <w:r w:rsidRPr="00593893">
              <w:rPr>
                <w:szCs w:val="24"/>
                <w:lang w:eastAsia="ja-JP"/>
              </w:rPr>
              <w:t xml:space="preserve"> (année, son titre cours)</w:t>
            </w:r>
          </w:p>
          <w:p w14:paraId="58E92057" w14:textId="77777777" w:rsidR="00F86787" w:rsidRPr="00593893" w:rsidRDefault="00F86787" w:rsidP="00593893">
            <w:pPr>
              <w:spacing w:after="40"/>
              <w:rPr>
                <w:szCs w:val="24"/>
                <w:lang w:eastAsia="ja-JP"/>
              </w:rPr>
            </w:pPr>
          </w:p>
        </w:tc>
      </w:tr>
      <w:tr w:rsidR="000A65E5" w:rsidRPr="00F86787" w14:paraId="2DD3C9EF" w14:textId="77777777" w:rsidTr="00593893">
        <w:trPr>
          <w:jc w:val="center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8B32923" w14:textId="77777777" w:rsidR="00F86787" w:rsidRPr="00593893" w:rsidRDefault="00F86787" w:rsidP="00593893">
            <w:pPr>
              <w:spacing w:after="40"/>
              <w:rPr>
                <w:rFonts w:ascii="Candara" w:eastAsia="MS Minngs" w:hAnsi="Candara" w:cs="Cambria"/>
                <w:b/>
                <w:bCs/>
                <w:kern w:val="0"/>
                <w:sz w:val="21"/>
                <w:szCs w:val="21"/>
                <w:lang w:eastAsia="ja-JP"/>
                <w14:ligatures w14:val="none"/>
              </w:rPr>
            </w:pPr>
            <w:r w:rsidRPr="00593893">
              <w:rPr>
                <w:rFonts w:ascii="Candara" w:eastAsia="MS Minngs" w:hAnsi="Candara" w:cs="Cambria"/>
                <w:b/>
                <w:bCs/>
                <w:kern w:val="0"/>
                <w:sz w:val="21"/>
                <w:szCs w:val="21"/>
                <w:lang w:eastAsia="ja-JP"/>
                <w14:ligatures w14:val="none"/>
              </w:rPr>
              <w:lastRenderedPageBreak/>
              <w:t>Sélection des sujets ou des échantillons</w:t>
            </w:r>
          </w:p>
          <w:p w14:paraId="2C3DEDAC" w14:textId="77777777" w:rsidR="00F86787" w:rsidRPr="00593893" w:rsidRDefault="00F86787" w:rsidP="00593893">
            <w:pPr>
              <w:spacing w:after="40"/>
              <w:rPr>
                <w:rFonts w:ascii="Candara" w:eastAsia="MS Minngs" w:hAnsi="Candara" w:cs="Cambria"/>
                <w:b/>
                <w:bCs/>
                <w:kern w:val="0"/>
                <w:sz w:val="21"/>
                <w:szCs w:val="21"/>
                <w:lang w:eastAsia="ja-JP"/>
                <w14:ligatures w14:val="none"/>
              </w:rPr>
            </w:pPr>
          </w:p>
          <w:p w14:paraId="5ED3B4AD" w14:textId="77777777" w:rsidR="00F86787" w:rsidRPr="00593893" w:rsidRDefault="00F86787" w:rsidP="00593893">
            <w:pPr>
              <w:spacing w:after="40"/>
              <w:rPr>
                <w:rFonts w:ascii="Candara" w:eastAsia="MS Minngs" w:hAnsi="Candara" w:cs="Cambria"/>
                <w:b/>
                <w:bCs/>
                <w:kern w:val="0"/>
                <w:sz w:val="21"/>
                <w:szCs w:val="21"/>
                <w:lang w:eastAsia="ja-JP"/>
                <w14:ligatures w14:val="none"/>
              </w:rPr>
            </w:pPr>
          </w:p>
          <w:p w14:paraId="7AC73ED7" w14:textId="77777777" w:rsidR="00F86787" w:rsidRPr="00593893" w:rsidRDefault="00F86787" w:rsidP="00593893">
            <w:pPr>
              <w:spacing w:after="40"/>
              <w:rPr>
                <w:rFonts w:ascii="Candara" w:eastAsia="MS Minngs" w:hAnsi="Candara" w:cs="Cambria"/>
                <w:b/>
                <w:bCs/>
                <w:kern w:val="0"/>
                <w:sz w:val="21"/>
                <w:szCs w:val="21"/>
                <w:lang w:eastAsia="ja-JP"/>
                <w14:ligatures w14:val="none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2B0D2" w14:textId="3D932AE0" w:rsidR="00F86787" w:rsidRPr="00593893" w:rsidRDefault="00593893" w:rsidP="00593893">
            <w:pPr>
              <w:spacing w:after="40"/>
              <w:rPr>
                <w:rFonts w:eastAsia="MS Minngs" w:cs="Cambria"/>
                <w:b/>
                <w:smallCaps/>
                <w:kern w:val="0"/>
                <w:szCs w:val="24"/>
                <w:u w:val="single"/>
                <w:lang w:eastAsia="ja-JP"/>
                <w14:ligatures w14:val="none"/>
              </w:rPr>
            </w:pPr>
            <w:r w:rsidRPr="00593893">
              <w:rPr>
                <w:rFonts w:eastAsia="MS Minngs" w:cs="Cambria"/>
                <w:b/>
                <w:smallCaps/>
                <w:kern w:val="0"/>
                <w:szCs w:val="24"/>
                <w:u w:val="single"/>
                <w:lang w:eastAsia="ja-JP"/>
                <w14:ligatures w14:val="none"/>
              </w:rPr>
              <w:t>Critères</w:t>
            </w:r>
            <w:r w:rsidR="00F86787" w:rsidRPr="00593893">
              <w:rPr>
                <w:rFonts w:eastAsia="MS Minngs" w:cs="Cambria"/>
                <w:b/>
                <w:smallCaps/>
                <w:kern w:val="0"/>
                <w:szCs w:val="24"/>
                <w:u w:val="single"/>
                <w:lang w:eastAsia="ja-JP"/>
                <w14:ligatures w14:val="none"/>
              </w:rPr>
              <w:t xml:space="preserve"> d’inclusion</w:t>
            </w:r>
          </w:p>
          <w:p w14:paraId="700645B9" w14:textId="62FD1163" w:rsidR="00F86787" w:rsidRPr="00593893" w:rsidRDefault="00593893" w:rsidP="00593893">
            <w:pPr>
              <w:pStyle w:val="Paragraphedeliste"/>
              <w:numPr>
                <w:ilvl w:val="0"/>
                <w:numId w:val="25"/>
              </w:numPr>
              <w:spacing w:after="40"/>
              <w:rPr>
                <w:rFonts w:eastAsia="MS Minngs" w:cs="Cambria"/>
                <w:kern w:val="0"/>
                <w:szCs w:val="24"/>
                <w:lang w:eastAsia="ja-JP"/>
                <w14:ligatures w14:val="none"/>
              </w:rPr>
            </w:pPr>
            <w:r w:rsidRPr="00593893">
              <w:rPr>
                <w:rFonts w:eastAsia="MS Minngs" w:cs="Cambria"/>
                <w:kern w:val="0"/>
                <w:szCs w:val="24"/>
                <w:lang w:eastAsia="ja-JP"/>
                <w14:ligatures w14:val="none"/>
              </w:rPr>
              <w:t>xxx</w:t>
            </w:r>
          </w:p>
          <w:p w14:paraId="504ADBCA" w14:textId="2E244D3C" w:rsidR="00593893" w:rsidRPr="00593893" w:rsidRDefault="00593893" w:rsidP="00593893">
            <w:pPr>
              <w:pStyle w:val="Paragraphedeliste"/>
              <w:numPr>
                <w:ilvl w:val="0"/>
                <w:numId w:val="25"/>
              </w:numPr>
              <w:spacing w:after="40"/>
              <w:rPr>
                <w:rFonts w:eastAsia="MS Minngs" w:cs="Cambria"/>
                <w:kern w:val="0"/>
                <w:szCs w:val="24"/>
                <w:lang w:eastAsia="ja-JP"/>
                <w14:ligatures w14:val="none"/>
              </w:rPr>
            </w:pPr>
            <w:r w:rsidRPr="00593893">
              <w:rPr>
                <w:rFonts w:eastAsia="MS Minngs" w:cs="Cambria"/>
                <w:kern w:val="0"/>
                <w:szCs w:val="24"/>
                <w:lang w:eastAsia="ja-JP"/>
                <w14:ligatures w14:val="none"/>
              </w:rPr>
              <w:t>xxx</w:t>
            </w:r>
          </w:p>
          <w:p w14:paraId="3BADB774" w14:textId="77777777" w:rsidR="00F86787" w:rsidRPr="00593893" w:rsidRDefault="00F86787" w:rsidP="00593893">
            <w:pPr>
              <w:spacing w:after="40"/>
              <w:rPr>
                <w:rFonts w:eastAsia="MS Minngs" w:cs="Cambria"/>
                <w:kern w:val="0"/>
                <w:szCs w:val="24"/>
                <w:lang w:eastAsia="ja-JP"/>
                <w14:ligatures w14:val="none"/>
              </w:rPr>
            </w:pPr>
          </w:p>
          <w:p w14:paraId="1263B0B0" w14:textId="77777777" w:rsidR="00F86787" w:rsidRPr="00593893" w:rsidRDefault="00F86787" w:rsidP="00593893">
            <w:pPr>
              <w:spacing w:after="40"/>
              <w:rPr>
                <w:rFonts w:eastAsia="MS Minngs" w:cs="Cambria"/>
                <w:kern w:val="0"/>
                <w:szCs w:val="24"/>
                <w:lang w:eastAsia="ja-JP"/>
                <w14:ligatures w14:val="none"/>
              </w:rPr>
            </w:pPr>
          </w:p>
          <w:p w14:paraId="157E17B9" w14:textId="77777777" w:rsidR="00F86787" w:rsidRPr="00593893" w:rsidRDefault="00F86787" w:rsidP="00593893">
            <w:pPr>
              <w:spacing w:after="40"/>
              <w:rPr>
                <w:rFonts w:eastAsia="MS Minngs" w:cs="Cambria"/>
                <w:kern w:val="0"/>
                <w:szCs w:val="24"/>
                <w:lang w:eastAsia="ja-JP"/>
                <w14:ligatures w14:val="none"/>
              </w:rPr>
            </w:pPr>
          </w:p>
          <w:p w14:paraId="2160C822" w14:textId="01B0FC1E" w:rsidR="00F86787" w:rsidRPr="00593893" w:rsidRDefault="00593893" w:rsidP="00593893">
            <w:pPr>
              <w:spacing w:after="40"/>
              <w:rPr>
                <w:rFonts w:eastAsia="MS Minngs" w:cs="Cambria"/>
                <w:smallCaps/>
                <w:kern w:val="0"/>
                <w:szCs w:val="24"/>
                <w:lang w:eastAsia="ja-JP"/>
                <w14:ligatures w14:val="none"/>
              </w:rPr>
            </w:pPr>
            <w:r w:rsidRPr="00593893">
              <w:rPr>
                <w:rFonts w:eastAsia="MS Minngs" w:cs="Cambria"/>
                <w:b/>
                <w:smallCaps/>
                <w:kern w:val="0"/>
                <w:szCs w:val="24"/>
                <w:u w:val="single"/>
                <w:lang w:eastAsia="ja-JP"/>
                <w14:ligatures w14:val="none"/>
              </w:rPr>
              <w:t>Critères</w:t>
            </w:r>
            <w:r w:rsidR="00F86787" w:rsidRPr="00593893">
              <w:rPr>
                <w:rFonts w:eastAsia="MS Minngs" w:cs="Cambria"/>
                <w:b/>
                <w:smallCaps/>
                <w:kern w:val="0"/>
                <w:szCs w:val="24"/>
                <w:u w:val="single"/>
                <w:lang w:eastAsia="ja-JP"/>
                <w14:ligatures w14:val="none"/>
              </w:rPr>
              <w:t xml:space="preserve"> d’exclusion</w:t>
            </w:r>
          </w:p>
          <w:p w14:paraId="7A75039E" w14:textId="273C99FE" w:rsidR="00F86787" w:rsidRPr="00593893" w:rsidRDefault="00593893" w:rsidP="00593893">
            <w:pPr>
              <w:pStyle w:val="Paragraphedeliste"/>
              <w:numPr>
                <w:ilvl w:val="0"/>
                <w:numId w:val="25"/>
              </w:numPr>
              <w:spacing w:after="40"/>
              <w:rPr>
                <w:rFonts w:eastAsia="MS Minngs" w:cs="Cambria"/>
                <w:kern w:val="0"/>
                <w:szCs w:val="24"/>
                <w:lang w:eastAsia="ja-JP"/>
                <w14:ligatures w14:val="none"/>
              </w:rPr>
            </w:pPr>
            <w:r w:rsidRPr="00593893">
              <w:rPr>
                <w:rFonts w:eastAsia="MS Minngs" w:cs="Cambria"/>
                <w:kern w:val="0"/>
                <w:szCs w:val="24"/>
                <w:lang w:eastAsia="ja-JP"/>
                <w14:ligatures w14:val="none"/>
              </w:rPr>
              <w:t>xxx</w:t>
            </w:r>
          </w:p>
          <w:p w14:paraId="3A37B6DA" w14:textId="565DDB8E" w:rsidR="00593893" w:rsidRPr="00593893" w:rsidRDefault="00593893" w:rsidP="00593893">
            <w:pPr>
              <w:pStyle w:val="Paragraphedeliste"/>
              <w:numPr>
                <w:ilvl w:val="0"/>
                <w:numId w:val="25"/>
              </w:numPr>
              <w:spacing w:after="40"/>
              <w:rPr>
                <w:rFonts w:eastAsia="MS Minngs" w:cs="Cambria"/>
                <w:kern w:val="0"/>
                <w:szCs w:val="24"/>
                <w:lang w:eastAsia="ja-JP"/>
                <w14:ligatures w14:val="none"/>
              </w:rPr>
            </w:pPr>
            <w:r w:rsidRPr="00593893">
              <w:rPr>
                <w:rFonts w:eastAsia="MS Minngs" w:cs="Cambria"/>
                <w:kern w:val="0"/>
                <w:szCs w:val="24"/>
                <w:lang w:eastAsia="ja-JP"/>
                <w14:ligatures w14:val="none"/>
              </w:rPr>
              <w:t>xxx</w:t>
            </w:r>
          </w:p>
          <w:p w14:paraId="7618BB3B" w14:textId="77777777" w:rsidR="00F86787" w:rsidRPr="00593893" w:rsidRDefault="00F86787" w:rsidP="00593893">
            <w:pPr>
              <w:spacing w:after="40"/>
              <w:rPr>
                <w:rFonts w:eastAsia="MS Minngs" w:cs="Cambria"/>
                <w:kern w:val="0"/>
                <w:szCs w:val="24"/>
                <w:lang w:eastAsia="ja-JP"/>
                <w14:ligatures w14:val="none"/>
              </w:rPr>
            </w:pPr>
          </w:p>
        </w:tc>
      </w:tr>
      <w:tr w:rsidR="000A65E5" w:rsidRPr="00F86787" w14:paraId="17F3703A" w14:textId="77777777" w:rsidTr="00593893">
        <w:trPr>
          <w:jc w:val="center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30F6A746" w14:textId="77777777" w:rsidR="00F86787" w:rsidRPr="00593893" w:rsidRDefault="00F86787" w:rsidP="00593893">
            <w:pPr>
              <w:spacing w:after="40"/>
              <w:rPr>
                <w:rFonts w:ascii="Candara" w:eastAsia="MS Minngs" w:hAnsi="Candara" w:cs="Cambria"/>
                <w:b/>
                <w:bCs/>
                <w:kern w:val="0"/>
                <w:sz w:val="21"/>
                <w:szCs w:val="21"/>
                <w:lang w:eastAsia="ja-JP"/>
                <w14:ligatures w14:val="none"/>
              </w:rPr>
            </w:pPr>
            <w:r w:rsidRPr="00593893">
              <w:rPr>
                <w:rFonts w:ascii="Candara" w:eastAsia="MS Minngs" w:hAnsi="Candara" w:cs="Cambria"/>
                <w:b/>
                <w:bCs/>
                <w:kern w:val="0"/>
                <w:sz w:val="21"/>
                <w:szCs w:val="21"/>
                <w:lang w:eastAsia="ja-JP"/>
                <w14:ligatures w14:val="none"/>
              </w:rPr>
              <w:t>Calendrier prévisionnel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CEE75" w14:textId="77777777" w:rsidR="00593893" w:rsidRPr="00593893" w:rsidRDefault="00593893" w:rsidP="00593893">
            <w:pPr>
              <w:pStyle w:val="Paragraphedeliste"/>
              <w:numPr>
                <w:ilvl w:val="0"/>
                <w:numId w:val="26"/>
              </w:numPr>
              <w:spacing w:after="40"/>
              <w:rPr>
                <w:rFonts w:eastAsia="MS Minngs" w:cs="Arial"/>
                <w:kern w:val="0"/>
                <w:szCs w:val="24"/>
                <w14:ligatures w14:val="none"/>
              </w:rPr>
            </w:pPr>
            <w:r w:rsidRPr="00593893">
              <w:rPr>
                <w:rFonts w:eastAsia="MS Minngs" w:cs="Arial"/>
                <w:kern w:val="0"/>
                <w:szCs w:val="24"/>
                <w14:ligatures w14:val="none"/>
              </w:rPr>
              <w:t>D</w:t>
            </w:r>
            <w:r w:rsidR="00F86787" w:rsidRPr="00593893">
              <w:rPr>
                <w:rFonts w:eastAsia="MS Minngs" w:cs="Arial"/>
                <w:kern w:val="0"/>
                <w:szCs w:val="24"/>
                <w14:ligatures w14:val="none"/>
              </w:rPr>
              <w:t xml:space="preserve">ate de début : </w:t>
            </w:r>
          </w:p>
          <w:p w14:paraId="4CFEE2A7" w14:textId="77777777" w:rsidR="00593893" w:rsidRPr="00593893" w:rsidRDefault="00F86787" w:rsidP="00593893">
            <w:pPr>
              <w:pStyle w:val="Paragraphedeliste"/>
              <w:numPr>
                <w:ilvl w:val="0"/>
                <w:numId w:val="26"/>
              </w:numPr>
              <w:spacing w:after="40"/>
              <w:rPr>
                <w:rFonts w:eastAsia="MS Minngs" w:cs="Arial"/>
                <w:kern w:val="0"/>
                <w:szCs w:val="24"/>
                <w14:ligatures w14:val="none"/>
              </w:rPr>
            </w:pPr>
            <w:r w:rsidRPr="00593893">
              <w:rPr>
                <w:rFonts w:eastAsia="MS Minngs" w:cs="Arial"/>
                <w:kern w:val="0"/>
                <w:szCs w:val="24"/>
                <w14:ligatures w14:val="none"/>
              </w:rPr>
              <w:t>durée de la période d'inclusion :</w:t>
            </w:r>
          </w:p>
          <w:p w14:paraId="7800B365" w14:textId="77777777" w:rsidR="00593893" w:rsidRPr="00593893" w:rsidRDefault="00F86787" w:rsidP="00593893">
            <w:pPr>
              <w:pStyle w:val="Paragraphedeliste"/>
              <w:numPr>
                <w:ilvl w:val="0"/>
                <w:numId w:val="26"/>
              </w:numPr>
              <w:spacing w:after="40"/>
              <w:rPr>
                <w:rFonts w:eastAsia="MS Minngs" w:cs="Arial"/>
                <w:kern w:val="0"/>
                <w:szCs w:val="24"/>
                <w14:ligatures w14:val="none"/>
              </w:rPr>
            </w:pPr>
            <w:r w:rsidRPr="00593893">
              <w:rPr>
                <w:rFonts w:eastAsia="MS Minngs" w:cs="Times New Roman"/>
                <w:kern w:val="0"/>
                <w:szCs w:val="24"/>
                <w14:ligatures w14:val="none"/>
              </w:rPr>
              <w:t>durée totale de l'étude (inclusion + suivi éventuel) </w:t>
            </w:r>
          </w:p>
          <w:p w14:paraId="3551D7E7" w14:textId="77777777" w:rsidR="00593893" w:rsidRPr="00593893" w:rsidRDefault="00F86787" w:rsidP="00593893">
            <w:pPr>
              <w:pStyle w:val="Paragraphedeliste"/>
              <w:numPr>
                <w:ilvl w:val="0"/>
                <w:numId w:val="26"/>
              </w:numPr>
              <w:spacing w:after="40"/>
              <w:rPr>
                <w:rFonts w:eastAsia="MS Minngs" w:cs="Arial"/>
                <w:kern w:val="0"/>
                <w:szCs w:val="24"/>
                <w14:ligatures w14:val="none"/>
              </w:rPr>
            </w:pPr>
            <w:r w:rsidRPr="00593893">
              <w:rPr>
                <w:rFonts w:eastAsia="MS Minngs" w:cs="Arial"/>
                <w:kern w:val="0"/>
                <w:szCs w:val="24"/>
                <w14:ligatures w14:val="none"/>
              </w:rPr>
              <w:t xml:space="preserve">durée totale de participation pour un sujet : </w:t>
            </w:r>
          </w:p>
          <w:p w14:paraId="0A3CA79A" w14:textId="1B876C48" w:rsidR="00F86787" w:rsidRPr="00593893" w:rsidRDefault="00F86787" w:rsidP="00593893">
            <w:pPr>
              <w:pStyle w:val="Paragraphedeliste"/>
              <w:numPr>
                <w:ilvl w:val="0"/>
                <w:numId w:val="26"/>
              </w:numPr>
              <w:spacing w:after="40"/>
              <w:rPr>
                <w:rFonts w:eastAsia="MS Minngs" w:cs="Arial"/>
                <w:kern w:val="0"/>
                <w:szCs w:val="24"/>
                <w14:ligatures w14:val="none"/>
              </w:rPr>
            </w:pPr>
            <w:r w:rsidRPr="00593893">
              <w:rPr>
                <w:rFonts w:eastAsia="MS Minngs" w:cs="Times New Roman"/>
                <w:kern w:val="0"/>
                <w:szCs w:val="24"/>
                <w14:ligatures w14:val="none"/>
              </w:rPr>
              <w:t xml:space="preserve">période </w:t>
            </w:r>
            <w:r w:rsidRPr="00593893">
              <w:rPr>
                <w:rFonts w:eastAsia="MS Minngs" w:cs="Arial"/>
                <w:kern w:val="0"/>
                <w:szCs w:val="24"/>
                <w14:ligatures w14:val="none"/>
              </w:rPr>
              <w:t>d’exclusion pour le sujet</w:t>
            </w:r>
            <w:r w:rsidRPr="00593893">
              <w:rPr>
                <w:rFonts w:eastAsia="MS Minngs" w:cs="Times New Roman"/>
                <w:kern w:val="0"/>
                <w:szCs w:val="24"/>
                <w14:ligatures w14:val="none"/>
              </w:rPr>
              <w:t xml:space="preserve"> : </w:t>
            </w:r>
          </w:p>
          <w:p w14:paraId="53F66336" w14:textId="77777777" w:rsidR="00F86787" w:rsidRPr="00593893" w:rsidRDefault="00F86787" w:rsidP="00593893">
            <w:pPr>
              <w:spacing w:after="40"/>
              <w:rPr>
                <w:rFonts w:eastAsia="MS Minngs" w:cs="Arial"/>
                <w:i/>
                <w:color w:val="002060"/>
                <w:kern w:val="0"/>
                <w:szCs w:val="24"/>
                <w14:ligatures w14:val="none"/>
              </w:rPr>
            </w:pPr>
            <w:r w:rsidRPr="00593893">
              <w:rPr>
                <w:rFonts w:eastAsia="MS Minngs" w:cs="Arial"/>
                <w:i/>
                <w:color w:val="002060"/>
                <w:kern w:val="0"/>
                <w:szCs w:val="24"/>
                <w14:ligatures w14:val="none"/>
              </w:rPr>
              <w:t>Sinon, indiquer si le patient peut participer simultanément à une autre recherche, la période d’exclusion correspond à la période durant laquelle le patient ne peut participer à une autre recherche</w:t>
            </w:r>
          </w:p>
          <w:p w14:paraId="2E48F0AA" w14:textId="77777777" w:rsidR="00F86787" w:rsidRPr="00593893" w:rsidRDefault="00F86787" w:rsidP="00593893">
            <w:pPr>
              <w:spacing w:after="40"/>
              <w:rPr>
                <w:rFonts w:eastAsia="MS Minngs" w:cs="Arial"/>
                <w:kern w:val="0"/>
                <w:szCs w:val="24"/>
                <w14:ligatures w14:val="none"/>
              </w:rPr>
            </w:pPr>
          </w:p>
          <w:p w14:paraId="6D3B4B63" w14:textId="77777777" w:rsidR="00593893" w:rsidRPr="00593893" w:rsidRDefault="00593893" w:rsidP="00593893">
            <w:pPr>
              <w:pStyle w:val="Paragraphedeliste"/>
              <w:numPr>
                <w:ilvl w:val="0"/>
                <w:numId w:val="27"/>
              </w:numPr>
              <w:spacing w:after="40"/>
              <w:rPr>
                <w:rFonts w:eastAsia="MS Minngs" w:cs="Arial"/>
                <w:kern w:val="0"/>
                <w:szCs w:val="24"/>
                <w14:ligatures w14:val="none"/>
              </w:rPr>
            </w:pPr>
            <w:r w:rsidRPr="00593893">
              <w:rPr>
                <w:rFonts w:eastAsia="MS Minngs" w:cs="Arial"/>
                <w:kern w:val="0"/>
                <w:szCs w:val="24"/>
                <w14:ligatures w14:val="none"/>
              </w:rPr>
              <w:t>D</w:t>
            </w:r>
            <w:r w:rsidR="00F86787" w:rsidRPr="00593893">
              <w:rPr>
                <w:rFonts w:eastAsia="MS Minngs" w:cs="Arial"/>
                <w:kern w:val="0"/>
                <w:szCs w:val="24"/>
                <w14:ligatures w14:val="none"/>
              </w:rPr>
              <w:t>ate de fin des analyses statistiques :</w:t>
            </w:r>
          </w:p>
          <w:p w14:paraId="641C2CB3" w14:textId="251D39B3" w:rsidR="00F86787" w:rsidRPr="00593893" w:rsidRDefault="00F86787" w:rsidP="00593893">
            <w:pPr>
              <w:pStyle w:val="Paragraphedeliste"/>
              <w:numPr>
                <w:ilvl w:val="0"/>
                <w:numId w:val="27"/>
              </w:numPr>
              <w:spacing w:after="40"/>
              <w:rPr>
                <w:rFonts w:eastAsia="MS Minngs" w:cs="Arial"/>
                <w:kern w:val="0"/>
                <w:szCs w:val="24"/>
                <w14:ligatures w14:val="none"/>
              </w:rPr>
            </w:pPr>
            <w:r w:rsidRPr="00593893">
              <w:rPr>
                <w:rFonts w:eastAsia="MS Minngs" w:cs="Arial"/>
                <w:kern w:val="0"/>
                <w:szCs w:val="24"/>
                <w14:ligatures w14:val="none"/>
              </w:rPr>
              <w:t>date de soumission publication :</w:t>
            </w:r>
          </w:p>
          <w:p w14:paraId="27EBB109" w14:textId="77777777" w:rsidR="00F86787" w:rsidRPr="00593893" w:rsidRDefault="00F86787" w:rsidP="00593893">
            <w:pPr>
              <w:spacing w:after="40"/>
              <w:rPr>
                <w:rFonts w:eastAsia="MS Minngs" w:cs="Cambria"/>
                <w:kern w:val="0"/>
                <w:szCs w:val="24"/>
                <w:lang w:eastAsia="ja-JP"/>
                <w14:ligatures w14:val="none"/>
              </w:rPr>
            </w:pPr>
          </w:p>
        </w:tc>
      </w:tr>
      <w:tr w:rsidR="000A65E5" w:rsidRPr="00F86787" w14:paraId="3B476204" w14:textId="77777777" w:rsidTr="00593893">
        <w:trPr>
          <w:jc w:val="center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71251F42" w14:textId="77777777" w:rsidR="00F86787" w:rsidRPr="00593893" w:rsidRDefault="00F86787" w:rsidP="00593893">
            <w:pPr>
              <w:spacing w:after="40"/>
              <w:rPr>
                <w:rFonts w:ascii="Candara" w:eastAsia="MS Minngs" w:hAnsi="Candara" w:cs="Cambria"/>
                <w:b/>
                <w:bCs/>
                <w:kern w:val="0"/>
                <w:sz w:val="21"/>
                <w:szCs w:val="21"/>
                <w:lang w:eastAsia="ja-JP"/>
                <w14:ligatures w14:val="none"/>
              </w:rPr>
            </w:pPr>
            <w:r w:rsidRPr="00593893">
              <w:rPr>
                <w:rFonts w:ascii="Candara" w:eastAsia="MS Minngs" w:hAnsi="Candara" w:cs="Cambria"/>
                <w:b/>
                <w:bCs/>
                <w:kern w:val="0"/>
                <w:sz w:val="21"/>
                <w:szCs w:val="21"/>
                <w:lang w:eastAsia="ja-JP"/>
                <w14:ligatures w14:val="none"/>
              </w:rPr>
              <w:t>Analyse statistique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D1E0A" w14:textId="56802A0B" w:rsidR="00F86787" w:rsidRPr="00593893" w:rsidRDefault="00F86787" w:rsidP="00593893">
            <w:pPr>
              <w:spacing w:after="40"/>
              <w:rPr>
                <w:rFonts w:eastAsia="MS Minngs" w:cs="Cambria"/>
                <w:b/>
                <w:smallCaps/>
                <w:kern w:val="0"/>
                <w:szCs w:val="24"/>
                <w:u w:val="single"/>
                <w:lang w:eastAsia="ja-JP"/>
                <w14:ligatures w14:val="none"/>
              </w:rPr>
            </w:pPr>
            <w:r w:rsidRPr="00593893">
              <w:rPr>
                <w:rFonts w:eastAsia="MS Minngs" w:cs="Cambria"/>
                <w:b/>
                <w:smallCaps/>
                <w:kern w:val="0"/>
                <w:szCs w:val="24"/>
                <w:u w:val="single"/>
                <w:lang w:eastAsia="ja-JP"/>
                <w14:ligatures w14:val="none"/>
              </w:rPr>
              <w:t xml:space="preserve">nombre de sujets </w:t>
            </w:r>
            <w:r w:rsidR="00593893" w:rsidRPr="00593893">
              <w:rPr>
                <w:rFonts w:eastAsia="MS Minngs" w:cs="Cambria"/>
                <w:b/>
                <w:smallCaps/>
                <w:kern w:val="0"/>
                <w:szCs w:val="24"/>
                <w:u w:val="single"/>
                <w:lang w:eastAsia="ja-JP"/>
                <w14:ligatures w14:val="none"/>
              </w:rPr>
              <w:t>nécessaires</w:t>
            </w:r>
            <w:r w:rsidRPr="00593893">
              <w:rPr>
                <w:rFonts w:eastAsia="MS Minngs" w:cs="Cambria"/>
                <w:b/>
                <w:smallCaps/>
                <w:kern w:val="0"/>
                <w:szCs w:val="24"/>
                <w:lang w:eastAsia="ja-JP"/>
                <w14:ligatures w14:val="none"/>
              </w:rPr>
              <w:t xml:space="preserve"> :</w:t>
            </w:r>
          </w:p>
          <w:p w14:paraId="35E6313D" w14:textId="77777777" w:rsidR="00F86787" w:rsidRPr="00593893" w:rsidRDefault="00F86787" w:rsidP="00593893">
            <w:pPr>
              <w:spacing w:after="40"/>
              <w:rPr>
                <w:rFonts w:eastAsia="MS Minngs" w:cs="Cambria"/>
                <w:b/>
                <w:kern w:val="0"/>
                <w:szCs w:val="24"/>
                <w:lang w:eastAsia="ja-JP"/>
                <w14:ligatures w14:val="none"/>
              </w:rPr>
            </w:pPr>
          </w:p>
          <w:p w14:paraId="5AFBAF33" w14:textId="77777777" w:rsidR="00F86787" w:rsidRPr="00593893" w:rsidRDefault="00F86787" w:rsidP="00593893">
            <w:pPr>
              <w:spacing w:after="40"/>
              <w:rPr>
                <w:rFonts w:eastAsia="MS Minngs" w:cs="Cambria"/>
                <w:smallCaps/>
                <w:kern w:val="0"/>
                <w:szCs w:val="24"/>
                <w:lang w:eastAsia="ja-JP"/>
                <w14:ligatures w14:val="none"/>
              </w:rPr>
            </w:pPr>
            <w:r w:rsidRPr="00593893">
              <w:rPr>
                <w:rFonts w:eastAsia="MS Minngs" w:cs="Cambria"/>
                <w:b/>
                <w:smallCaps/>
                <w:kern w:val="0"/>
                <w:szCs w:val="24"/>
                <w:u w:val="single"/>
                <w:lang w:eastAsia="ja-JP"/>
                <w14:ligatures w14:val="none"/>
              </w:rPr>
              <w:t>Tests statistiques</w:t>
            </w:r>
            <w:r w:rsidRPr="00593893">
              <w:rPr>
                <w:rFonts w:eastAsia="MS Minngs" w:cs="Cambria"/>
                <w:b/>
                <w:smallCaps/>
                <w:kern w:val="0"/>
                <w:szCs w:val="24"/>
                <w:lang w:eastAsia="ja-JP"/>
                <w14:ligatures w14:val="none"/>
              </w:rPr>
              <w:t> :</w:t>
            </w:r>
          </w:p>
          <w:p w14:paraId="047D20A8" w14:textId="77777777" w:rsidR="00F86787" w:rsidRPr="00593893" w:rsidRDefault="00F86787" w:rsidP="00593893">
            <w:pPr>
              <w:spacing w:after="40"/>
              <w:rPr>
                <w:rFonts w:eastAsia="MS Minngs" w:cs="Cambria"/>
                <w:b/>
                <w:smallCaps/>
                <w:kern w:val="0"/>
                <w:szCs w:val="24"/>
                <w:u w:val="single"/>
                <w:lang w:eastAsia="ja-JP"/>
                <w14:ligatures w14:val="none"/>
              </w:rPr>
            </w:pPr>
          </w:p>
          <w:p w14:paraId="4F5A7A70" w14:textId="77777777" w:rsidR="00F86787" w:rsidRPr="00593893" w:rsidRDefault="00F86787" w:rsidP="00593893">
            <w:pPr>
              <w:spacing w:after="40"/>
              <w:rPr>
                <w:rFonts w:eastAsia="MS Minngs" w:cs="Cambria"/>
                <w:b/>
                <w:smallCaps/>
                <w:kern w:val="0"/>
                <w:szCs w:val="24"/>
                <w:u w:val="single"/>
                <w:lang w:eastAsia="ja-JP"/>
                <w14:ligatures w14:val="none"/>
              </w:rPr>
            </w:pPr>
            <w:r w:rsidRPr="00593893">
              <w:rPr>
                <w:rFonts w:eastAsia="MS Minngs" w:cs="Cambria"/>
                <w:b/>
                <w:smallCaps/>
                <w:kern w:val="0"/>
                <w:szCs w:val="24"/>
                <w:u w:val="single"/>
                <w:lang w:eastAsia="ja-JP"/>
                <w14:ligatures w14:val="none"/>
              </w:rPr>
              <w:t>Auteur de l’analyse</w:t>
            </w:r>
            <w:r w:rsidRPr="00593893">
              <w:rPr>
                <w:rFonts w:eastAsia="MS Minngs" w:cs="Cambria"/>
                <w:b/>
                <w:smallCaps/>
                <w:kern w:val="0"/>
                <w:szCs w:val="24"/>
                <w:lang w:eastAsia="ja-JP"/>
                <w14:ligatures w14:val="none"/>
              </w:rPr>
              <w:t> :</w:t>
            </w:r>
            <w:r w:rsidRPr="00593893">
              <w:rPr>
                <w:rFonts w:eastAsia="MS Minngs" w:cs="Cambria"/>
                <w:b/>
                <w:smallCaps/>
                <w:kern w:val="0"/>
                <w:szCs w:val="24"/>
                <w:u w:val="single"/>
                <w:lang w:eastAsia="ja-JP"/>
                <w14:ligatures w14:val="none"/>
              </w:rPr>
              <w:t xml:space="preserve"> </w:t>
            </w:r>
          </w:p>
          <w:p w14:paraId="5D17F75F" w14:textId="77777777" w:rsidR="00F86787" w:rsidRPr="00593893" w:rsidRDefault="00F86787" w:rsidP="00593893">
            <w:pPr>
              <w:spacing w:after="40"/>
              <w:rPr>
                <w:rFonts w:eastAsia="MS Minngs" w:cs="Cambria"/>
                <w:b/>
                <w:kern w:val="0"/>
                <w:szCs w:val="24"/>
                <w:lang w:eastAsia="ja-JP"/>
                <w14:ligatures w14:val="none"/>
              </w:rPr>
            </w:pPr>
          </w:p>
          <w:p w14:paraId="7B79EBCC" w14:textId="77777777" w:rsidR="00F86787" w:rsidRPr="00593893" w:rsidRDefault="00F86787" w:rsidP="00593893">
            <w:pPr>
              <w:spacing w:after="40"/>
              <w:rPr>
                <w:rFonts w:eastAsia="MS Minngs" w:cs="Cambria"/>
                <w:b/>
                <w:kern w:val="0"/>
                <w:szCs w:val="24"/>
                <w:u w:val="single"/>
                <w:lang w:eastAsia="ja-JP"/>
                <w14:ligatures w14:val="none"/>
              </w:rPr>
            </w:pPr>
          </w:p>
          <w:p w14:paraId="0F57EDB8" w14:textId="77777777" w:rsidR="00F86787" w:rsidRPr="00593893" w:rsidRDefault="00F86787" w:rsidP="00593893">
            <w:pPr>
              <w:spacing w:after="40"/>
              <w:rPr>
                <w:rFonts w:eastAsia="MS Minngs" w:cs="Cambria"/>
                <w:kern w:val="0"/>
                <w:szCs w:val="24"/>
                <w:lang w:eastAsia="ja-JP"/>
                <w14:ligatures w14:val="none"/>
              </w:rPr>
            </w:pPr>
          </w:p>
        </w:tc>
      </w:tr>
      <w:tr w:rsidR="000A65E5" w:rsidRPr="00F86787" w14:paraId="728CD48C" w14:textId="77777777" w:rsidTr="00593893">
        <w:trPr>
          <w:jc w:val="center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C8819CE" w14:textId="77777777" w:rsidR="00F86787" w:rsidRPr="00593893" w:rsidRDefault="00F86787" w:rsidP="00593893">
            <w:pPr>
              <w:spacing w:after="40"/>
              <w:rPr>
                <w:rFonts w:ascii="Candara" w:eastAsia="MS Minngs" w:hAnsi="Candara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593893">
              <w:rPr>
                <w:rFonts w:ascii="Candara" w:eastAsia="MS Minngs" w:hAnsi="Candara" w:cs="Times New Roman"/>
                <w:b/>
                <w:bCs/>
                <w:kern w:val="0"/>
                <w:sz w:val="21"/>
                <w:szCs w:val="21"/>
                <w14:ligatures w14:val="none"/>
              </w:rPr>
              <w:t xml:space="preserve">Résultats attendus </w:t>
            </w:r>
          </w:p>
          <w:p w14:paraId="4C52D252" w14:textId="77777777" w:rsidR="00F86787" w:rsidRPr="00593893" w:rsidRDefault="00F86787" w:rsidP="00593893">
            <w:pPr>
              <w:spacing w:after="40"/>
              <w:rPr>
                <w:rFonts w:ascii="Candara" w:eastAsia="MS Minngs" w:hAnsi="Candara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</w:p>
          <w:p w14:paraId="205B6F81" w14:textId="77777777" w:rsidR="00F86787" w:rsidRPr="00593893" w:rsidRDefault="00F86787" w:rsidP="00593893">
            <w:pPr>
              <w:spacing w:after="40"/>
              <w:rPr>
                <w:rFonts w:ascii="Candara" w:eastAsia="MS Minngs" w:hAnsi="Candara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167ED" w14:textId="77777777" w:rsidR="00F86787" w:rsidRPr="00593893" w:rsidRDefault="00F86787" w:rsidP="00593893">
            <w:pPr>
              <w:spacing w:after="40"/>
              <w:rPr>
                <w:rFonts w:eastAsia="MS Minngs" w:cs="Cambria"/>
                <w:kern w:val="0"/>
                <w:szCs w:val="24"/>
                <w:lang w:eastAsia="ja-JP"/>
                <w14:ligatures w14:val="none"/>
              </w:rPr>
            </w:pPr>
          </w:p>
        </w:tc>
      </w:tr>
    </w:tbl>
    <w:p w14:paraId="1FC2FCF7" w14:textId="72414075" w:rsidR="00414E43" w:rsidRDefault="00414E43" w:rsidP="00F86787">
      <w:pPr>
        <w:spacing w:after="0" w:line="240" w:lineRule="auto"/>
        <w:rPr>
          <w:rFonts w:ascii="DIN" w:eastAsia="MS Minngs" w:hAnsi="DIN" w:cs="Arial"/>
          <w:b/>
          <w:kern w:val="0"/>
          <w:sz w:val="22"/>
          <w:u w:val="single"/>
          <w:lang w:eastAsia="ja-JP"/>
          <w14:ligatures w14:val="none"/>
        </w:rPr>
      </w:pPr>
    </w:p>
    <w:p w14:paraId="4C52B7D9" w14:textId="77777777" w:rsidR="00414E43" w:rsidRDefault="00414E43">
      <w:pPr>
        <w:rPr>
          <w:rFonts w:ascii="DIN" w:eastAsia="MS Minngs" w:hAnsi="DIN" w:cs="Arial"/>
          <w:b/>
          <w:kern w:val="0"/>
          <w:sz w:val="22"/>
          <w:u w:val="single"/>
          <w:lang w:eastAsia="ja-JP"/>
          <w14:ligatures w14:val="none"/>
        </w:rPr>
      </w:pPr>
      <w:r>
        <w:rPr>
          <w:rFonts w:ascii="DIN" w:eastAsia="MS Minngs" w:hAnsi="DIN" w:cs="Arial"/>
          <w:b/>
          <w:kern w:val="0"/>
          <w:sz w:val="22"/>
          <w:u w:val="single"/>
          <w:lang w:eastAsia="ja-JP"/>
          <w14:ligatures w14:val="none"/>
        </w:rPr>
        <w:br w:type="page"/>
      </w:r>
    </w:p>
    <w:p w14:paraId="497CEB5E" w14:textId="64A8914A" w:rsidR="00F86787" w:rsidRPr="00F86787" w:rsidRDefault="00F86787" w:rsidP="00D66F92">
      <w:pPr>
        <w:pStyle w:val="Titre2"/>
      </w:pPr>
      <w:r w:rsidRPr="00F86787">
        <w:lastRenderedPageBreak/>
        <w:t>BUDGET - PRÉVISIONNEL</w:t>
      </w:r>
    </w:p>
    <w:p w14:paraId="585E5B20" w14:textId="1279C5DE" w:rsidR="00F86787" w:rsidRPr="00414E43" w:rsidRDefault="00F86787" w:rsidP="00414E43">
      <w:pPr>
        <w:spacing w:after="120" w:line="259" w:lineRule="auto"/>
        <w:ind w:left="-142"/>
        <w:contextualSpacing/>
        <w:rPr>
          <w:bCs/>
          <w:sz w:val="22"/>
          <w:szCs w:val="20"/>
          <w:lang w:eastAsia="ja-JP"/>
        </w:rPr>
      </w:pPr>
      <w:r w:rsidRPr="00414E43">
        <w:rPr>
          <w:bCs/>
          <w:sz w:val="22"/>
          <w:szCs w:val="20"/>
          <w:lang w:eastAsia="ja-JP"/>
        </w:rPr>
        <w:t>Les candidats doivent expliquer la durée prévisionnelle de l’utilisation de l’aide financièr</w:t>
      </w:r>
      <w:r w:rsidR="000A65E5" w:rsidRPr="00414E43">
        <w:rPr>
          <w:bCs/>
          <w:sz w:val="22"/>
          <w:szCs w:val="20"/>
          <w:lang w:eastAsia="ja-JP"/>
        </w:rPr>
        <w:t>e.</w:t>
      </w:r>
    </w:p>
    <w:p w14:paraId="36DABCA2" w14:textId="77777777" w:rsidR="00F86787" w:rsidRPr="00414E43" w:rsidRDefault="00F86787" w:rsidP="00414E43">
      <w:pPr>
        <w:spacing w:after="120" w:line="259" w:lineRule="auto"/>
        <w:ind w:left="-142"/>
        <w:rPr>
          <w:bCs/>
          <w:sz w:val="22"/>
          <w:szCs w:val="20"/>
          <w:lang w:eastAsia="ja-JP"/>
        </w:rPr>
      </w:pPr>
      <w:r w:rsidRPr="00414E43">
        <w:rPr>
          <w:bCs/>
          <w:sz w:val="22"/>
          <w:szCs w:val="20"/>
          <w:lang w:eastAsia="ja-JP"/>
        </w:rPr>
        <w:t>Un cofinancement est possible, uniquement en fournissant la fiche financière de l’aide complémentaire déjà retenue (document officiel).</w:t>
      </w:r>
    </w:p>
    <w:p w14:paraId="00835CCF" w14:textId="77777777" w:rsidR="00F86787" w:rsidRPr="00F86787" w:rsidRDefault="00F86787" w:rsidP="00F86787">
      <w:pPr>
        <w:spacing w:after="0" w:line="240" w:lineRule="auto"/>
        <w:rPr>
          <w:rFonts w:ascii="Arial" w:eastAsia="MS Minngs" w:hAnsi="Arial" w:cs="Arial"/>
          <w:b/>
          <w:kern w:val="0"/>
          <w:sz w:val="6"/>
          <w:szCs w:val="6"/>
          <w:u w:val="single"/>
          <w:lang w:eastAsia="ja-JP"/>
          <w14:ligatures w14:val="none"/>
        </w:rPr>
      </w:pPr>
    </w:p>
    <w:tbl>
      <w:tblPr>
        <w:tblW w:w="9921" w:type="dxa"/>
        <w:tblInd w:w="-1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119"/>
        <w:gridCol w:w="1984"/>
        <w:gridCol w:w="1984"/>
        <w:gridCol w:w="1417"/>
        <w:gridCol w:w="1417"/>
      </w:tblGrid>
      <w:tr w:rsidR="00EA02AA" w:rsidRPr="00F86787" w14:paraId="75348AE2" w14:textId="77777777" w:rsidTr="000A65E5">
        <w:trPr>
          <w:trHeight w:val="1186"/>
        </w:trPr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8BA0F3" w14:textId="182D62A6" w:rsidR="00EA02AA" w:rsidRPr="00414E43" w:rsidRDefault="00EA02AA" w:rsidP="00414E43">
            <w:pPr>
              <w:spacing w:after="0"/>
              <w:jc w:val="center"/>
              <w:rPr>
                <w:b/>
                <w:bCs/>
                <w:color w:val="C00000"/>
                <w:sz w:val="22"/>
                <w:szCs w:val="20"/>
                <w:lang w:eastAsia="ja-JP"/>
              </w:rPr>
            </w:pPr>
            <w:r w:rsidRPr="00414E43">
              <w:rPr>
                <w:b/>
                <w:bCs/>
                <w:color w:val="C00000"/>
                <w:sz w:val="22"/>
                <w:szCs w:val="20"/>
                <w:lang w:eastAsia="ja-JP"/>
              </w:rPr>
              <w:t>Type de dépenses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C594389" w14:textId="7F8D11CC" w:rsidR="00EA02AA" w:rsidRPr="00414E43" w:rsidRDefault="00EA02AA" w:rsidP="00414E43">
            <w:pPr>
              <w:spacing w:after="0"/>
              <w:jc w:val="center"/>
              <w:rPr>
                <w:b/>
                <w:bCs/>
                <w:color w:val="C00000"/>
                <w:sz w:val="22"/>
                <w:szCs w:val="20"/>
                <w:lang w:eastAsia="ja-JP"/>
              </w:rPr>
            </w:pPr>
            <w:r w:rsidRPr="00414E43">
              <w:rPr>
                <w:b/>
                <w:bCs/>
                <w:color w:val="C00000"/>
                <w:sz w:val="22"/>
                <w:szCs w:val="20"/>
                <w:lang w:eastAsia="ja-JP"/>
              </w:rPr>
              <w:t>Précisions sur le type de prestation / de poste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  <w:hideMark/>
          </w:tcPr>
          <w:p w14:paraId="7780B442" w14:textId="454C0EC3" w:rsidR="00EA02AA" w:rsidRPr="00414E43" w:rsidRDefault="00EA02AA" w:rsidP="00414E43">
            <w:pPr>
              <w:spacing w:after="0"/>
              <w:jc w:val="center"/>
              <w:rPr>
                <w:b/>
                <w:bCs/>
                <w:color w:val="C00000"/>
                <w:sz w:val="22"/>
                <w:szCs w:val="20"/>
                <w:lang w:eastAsia="ja-JP"/>
              </w:rPr>
            </w:pPr>
            <w:r w:rsidRPr="00414E43">
              <w:rPr>
                <w:b/>
                <w:bCs/>
                <w:color w:val="C00000"/>
                <w:sz w:val="22"/>
                <w:szCs w:val="20"/>
                <w:lang w:eastAsia="ja-JP"/>
              </w:rPr>
              <w:t>Budget demandé à la Fondation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F9051D9" w14:textId="77777777" w:rsidR="00EA02AA" w:rsidRPr="00414E43" w:rsidRDefault="00EA02AA" w:rsidP="00414E43">
            <w:pPr>
              <w:spacing w:after="0"/>
              <w:jc w:val="center"/>
              <w:rPr>
                <w:rFonts w:eastAsia="MS Minngs" w:cs="Cambria"/>
                <w:b/>
                <w:bCs/>
                <w:color w:val="C00000"/>
                <w:sz w:val="22"/>
                <w:szCs w:val="20"/>
                <w:lang w:eastAsia="ja-JP"/>
              </w:rPr>
            </w:pPr>
            <w:r w:rsidRPr="00414E43">
              <w:rPr>
                <w:rFonts w:eastAsia="MS Minngs" w:cs="Cambria"/>
                <w:b/>
                <w:bCs/>
                <w:color w:val="C00000"/>
                <w:sz w:val="22"/>
                <w:szCs w:val="20"/>
                <w:lang w:eastAsia="ja-JP"/>
              </w:rPr>
              <w:t>Budget global de l’étude</w:t>
            </w:r>
          </w:p>
          <w:p w14:paraId="7EA0ADB2" w14:textId="77777777" w:rsidR="00EA02AA" w:rsidRPr="00414E43" w:rsidRDefault="00EA02AA" w:rsidP="00414E43">
            <w:pPr>
              <w:spacing w:after="0"/>
              <w:jc w:val="center"/>
              <w:rPr>
                <w:rFonts w:eastAsia="MS Minngs" w:cs="Cambria"/>
                <w:b/>
                <w:bCs/>
                <w:color w:val="C00000"/>
                <w:sz w:val="22"/>
                <w:szCs w:val="20"/>
                <w:lang w:eastAsia="ja-JP"/>
              </w:rPr>
            </w:pPr>
          </w:p>
        </w:tc>
      </w:tr>
      <w:tr w:rsidR="00EA02AA" w:rsidRPr="00F86787" w14:paraId="103672A9" w14:textId="77777777" w:rsidTr="00414E43">
        <w:trPr>
          <w:trHeight w:val="312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BC0FECD" w14:textId="77777777" w:rsidR="00F86787" w:rsidRPr="00414E43" w:rsidRDefault="00F86787" w:rsidP="00414E43">
            <w:pPr>
              <w:spacing w:after="0"/>
              <w:rPr>
                <w:b/>
                <w:bCs/>
                <w:sz w:val="20"/>
                <w:szCs w:val="20"/>
                <w:lang w:eastAsia="ja-JP"/>
              </w:rPr>
            </w:pPr>
            <w:r w:rsidRPr="00414E43">
              <w:rPr>
                <w:b/>
                <w:bCs/>
                <w:sz w:val="20"/>
                <w:szCs w:val="20"/>
                <w:lang w:eastAsia="ja-JP"/>
              </w:rPr>
              <w:t>Personnel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5FC04AC" w14:textId="07BA639D" w:rsidR="000A65E5" w:rsidRPr="00414E43" w:rsidRDefault="00F86787" w:rsidP="00414E43">
            <w:pPr>
              <w:spacing w:after="0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t>Médical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04BFA40" w14:textId="77777777" w:rsidR="00F86787" w:rsidRPr="00414E43" w:rsidRDefault="00F86787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DCC32D5" w14:textId="77777777" w:rsidR="00F86787" w:rsidRPr="00414E43" w:rsidRDefault="00F86787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414E43">
              <w:rPr>
                <w:sz w:val="20"/>
                <w:szCs w:val="20"/>
                <w:lang w:eastAsia="ja-JP"/>
              </w:rPr>
              <w:instrText xml:space="preserve"> FORMTEXT </w:instrText>
            </w:r>
            <w:r w:rsidRPr="00414E43">
              <w:rPr>
                <w:sz w:val="20"/>
                <w:szCs w:val="20"/>
                <w:lang w:eastAsia="ja-JP"/>
              </w:rPr>
            </w:r>
            <w:r w:rsidRPr="00414E43">
              <w:rPr>
                <w:sz w:val="20"/>
                <w:szCs w:val="20"/>
                <w:lang w:eastAsia="ja-JP"/>
              </w:rPr>
              <w:fldChar w:fldCharType="separate"/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DC6D717" w14:textId="77777777" w:rsidR="00F86787" w:rsidRPr="00414E43" w:rsidRDefault="00F86787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  <w:r w:rsidRPr="00414E43">
              <w:rPr>
                <w:noProof/>
                <w:sz w:val="20"/>
                <w:szCs w:val="20"/>
                <w:lang w:eastAsia="ja-JP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414E43">
              <w:rPr>
                <w:noProof/>
                <w:sz w:val="20"/>
                <w:szCs w:val="20"/>
                <w:lang w:eastAsia="ja-JP"/>
              </w:rPr>
              <w:instrText xml:space="preserve"> FORMTEXT </w:instrText>
            </w:r>
            <w:r w:rsidRPr="00414E43">
              <w:rPr>
                <w:noProof/>
                <w:sz w:val="20"/>
                <w:szCs w:val="20"/>
                <w:lang w:eastAsia="ja-JP"/>
              </w:rPr>
            </w:r>
            <w:r w:rsidRPr="00414E43">
              <w:rPr>
                <w:noProof/>
                <w:sz w:val="20"/>
                <w:szCs w:val="20"/>
                <w:lang w:eastAsia="ja-JP"/>
              </w:rPr>
              <w:fldChar w:fldCharType="separate"/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fldChar w:fldCharType="end"/>
            </w:r>
          </w:p>
        </w:tc>
      </w:tr>
      <w:tr w:rsidR="00EA02AA" w:rsidRPr="00F86787" w14:paraId="795C93C2" w14:textId="77777777" w:rsidTr="00414E43">
        <w:trPr>
          <w:trHeight w:val="312"/>
        </w:trPr>
        <w:tc>
          <w:tcPr>
            <w:tcW w:w="31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3D9870D" w14:textId="77777777" w:rsidR="00F86787" w:rsidRPr="00414E43" w:rsidRDefault="00F86787" w:rsidP="00414E43">
            <w:pPr>
              <w:spacing w:after="0"/>
              <w:rPr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B1EC668" w14:textId="77777777" w:rsidR="00F86787" w:rsidRPr="00414E43" w:rsidRDefault="00F86787" w:rsidP="00414E43">
            <w:pPr>
              <w:spacing w:after="0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t>Non médical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6AE3E9B" w14:textId="77777777" w:rsidR="00F86787" w:rsidRPr="00414E43" w:rsidRDefault="00F86787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5A463F9" w14:textId="77777777" w:rsidR="00F86787" w:rsidRPr="00414E43" w:rsidRDefault="00F86787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414E43">
              <w:rPr>
                <w:sz w:val="20"/>
                <w:szCs w:val="20"/>
                <w:lang w:eastAsia="ja-JP"/>
              </w:rPr>
              <w:instrText xml:space="preserve"> FORMTEXT </w:instrText>
            </w:r>
            <w:r w:rsidRPr="00414E43">
              <w:rPr>
                <w:sz w:val="20"/>
                <w:szCs w:val="20"/>
                <w:lang w:eastAsia="ja-JP"/>
              </w:rPr>
            </w:r>
            <w:r w:rsidRPr="00414E43">
              <w:rPr>
                <w:sz w:val="20"/>
                <w:szCs w:val="20"/>
                <w:lang w:eastAsia="ja-JP"/>
              </w:rPr>
              <w:fldChar w:fldCharType="separate"/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E9C32FA" w14:textId="77777777" w:rsidR="00F86787" w:rsidRPr="00414E43" w:rsidRDefault="00F86787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414E43">
              <w:rPr>
                <w:sz w:val="20"/>
                <w:szCs w:val="20"/>
                <w:lang w:eastAsia="ja-JP"/>
              </w:rPr>
              <w:instrText xml:space="preserve"> FORMTEXT </w:instrText>
            </w:r>
            <w:r w:rsidRPr="00414E43">
              <w:rPr>
                <w:sz w:val="20"/>
                <w:szCs w:val="20"/>
                <w:lang w:eastAsia="ja-JP"/>
              </w:rPr>
            </w:r>
            <w:r w:rsidRPr="00414E43">
              <w:rPr>
                <w:sz w:val="20"/>
                <w:szCs w:val="20"/>
                <w:lang w:eastAsia="ja-JP"/>
              </w:rPr>
              <w:fldChar w:fldCharType="separate"/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sz w:val="20"/>
                <w:szCs w:val="20"/>
                <w:lang w:eastAsia="ja-JP"/>
              </w:rPr>
              <w:fldChar w:fldCharType="end"/>
            </w:r>
          </w:p>
        </w:tc>
      </w:tr>
      <w:tr w:rsidR="00EA02AA" w:rsidRPr="00F86787" w14:paraId="3A3273E1" w14:textId="77777777" w:rsidTr="00414E43">
        <w:trPr>
          <w:trHeight w:val="312"/>
        </w:trPr>
        <w:tc>
          <w:tcPr>
            <w:tcW w:w="31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F9D6BE4" w14:textId="77777777" w:rsidR="00F86787" w:rsidRPr="00414E43" w:rsidRDefault="00F86787" w:rsidP="00414E43">
            <w:pPr>
              <w:spacing w:after="0"/>
              <w:rPr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540F1C2" w14:textId="77777777" w:rsidR="00F86787" w:rsidRPr="00414E43" w:rsidRDefault="00F86787" w:rsidP="00414E43">
            <w:pPr>
              <w:spacing w:after="0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t>Frais de mission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787508E" w14:textId="77777777" w:rsidR="00F86787" w:rsidRPr="00414E43" w:rsidRDefault="00F86787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D2A3074" w14:textId="77777777" w:rsidR="00F86787" w:rsidRPr="00414E43" w:rsidRDefault="00F86787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414E43">
              <w:rPr>
                <w:sz w:val="20"/>
                <w:szCs w:val="20"/>
                <w:lang w:eastAsia="ja-JP"/>
              </w:rPr>
              <w:instrText xml:space="preserve"> FORMTEXT </w:instrText>
            </w:r>
            <w:r w:rsidRPr="00414E43">
              <w:rPr>
                <w:sz w:val="20"/>
                <w:szCs w:val="20"/>
                <w:lang w:eastAsia="ja-JP"/>
              </w:rPr>
            </w:r>
            <w:r w:rsidRPr="00414E43">
              <w:rPr>
                <w:sz w:val="20"/>
                <w:szCs w:val="20"/>
                <w:lang w:eastAsia="ja-JP"/>
              </w:rPr>
              <w:fldChar w:fldCharType="separate"/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69195F4" w14:textId="77777777" w:rsidR="00F86787" w:rsidRPr="00414E43" w:rsidRDefault="00F86787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414E43">
              <w:rPr>
                <w:sz w:val="20"/>
                <w:szCs w:val="20"/>
                <w:lang w:eastAsia="ja-JP"/>
              </w:rPr>
              <w:instrText xml:space="preserve"> FORMTEXT </w:instrText>
            </w:r>
            <w:r w:rsidRPr="00414E43">
              <w:rPr>
                <w:sz w:val="20"/>
                <w:szCs w:val="20"/>
                <w:lang w:eastAsia="ja-JP"/>
              </w:rPr>
            </w:r>
            <w:r w:rsidRPr="00414E43">
              <w:rPr>
                <w:sz w:val="20"/>
                <w:szCs w:val="20"/>
                <w:lang w:eastAsia="ja-JP"/>
              </w:rPr>
              <w:fldChar w:fldCharType="separate"/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sz w:val="20"/>
                <w:szCs w:val="20"/>
                <w:lang w:eastAsia="ja-JP"/>
              </w:rPr>
              <w:fldChar w:fldCharType="end"/>
            </w:r>
          </w:p>
        </w:tc>
      </w:tr>
      <w:tr w:rsidR="00EA02AA" w:rsidRPr="00F86787" w14:paraId="7475269A" w14:textId="77777777" w:rsidTr="00414E43">
        <w:trPr>
          <w:trHeight w:val="312"/>
        </w:trPr>
        <w:tc>
          <w:tcPr>
            <w:tcW w:w="31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C944818" w14:textId="77777777" w:rsidR="00F86787" w:rsidRPr="00414E43" w:rsidRDefault="00F86787" w:rsidP="00414E43">
            <w:pPr>
              <w:spacing w:after="0"/>
              <w:rPr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F9E93E4" w14:textId="51A4FE81" w:rsidR="00F86787" w:rsidRPr="00414E43" w:rsidRDefault="00F86787" w:rsidP="00414E43">
            <w:pPr>
              <w:spacing w:after="0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t>Autre(s) 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19C5D22" w14:textId="77777777" w:rsidR="00F86787" w:rsidRPr="00414E43" w:rsidRDefault="00F86787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6ADA9E3" w14:textId="77777777" w:rsidR="00F86787" w:rsidRPr="00414E43" w:rsidRDefault="00F86787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414E43">
              <w:rPr>
                <w:sz w:val="20"/>
                <w:szCs w:val="20"/>
                <w:lang w:eastAsia="ja-JP"/>
              </w:rPr>
              <w:instrText xml:space="preserve"> FORMTEXT </w:instrText>
            </w:r>
            <w:r w:rsidRPr="00414E43">
              <w:rPr>
                <w:sz w:val="20"/>
                <w:szCs w:val="20"/>
                <w:lang w:eastAsia="ja-JP"/>
              </w:rPr>
            </w:r>
            <w:r w:rsidRPr="00414E43">
              <w:rPr>
                <w:sz w:val="20"/>
                <w:szCs w:val="20"/>
                <w:lang w:eastAsia="ja-JP"/>
              </w:rPr>
              <w:fldChar w:fldCharType="separate"/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F5B1659" w14:textId="77777777" w:rsidR="00F86787" w:rsidRPr="00414E43" w:rsidRDefault="00F86787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414E43">
              <w:rPr>
                <w:sz w:val="20"/>
                <w:szCs w:val="20"/>
                <w:lang w:eastAsia="ja-JP"/>
              </w:rPr>
              <w:instrText xml:space="preserve"> FORMTEXT </w:instrText>
            </w:r>
            <w:r w:rsidRPr="00414E43">
              <w:rPr>
                <w:sz w:val="20"/>
                <w:szCs w:val="20"/>
                <w:lang w:eastAsia="ja-JP"/>
              </w:rPr>
            </w:r>
            <w:r w:rsidRPr="00414E43">
              <w:rPr>
                <w:sz w:val="20"/>
                <w:szCs w:val="20"/>
                <w:lang w:eastAsia="ja-JP"/>
              </w:rPr>
              <w:fldChar w:fldCharType="separate"/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sz w:val="20"/>
                <w:szCs w:val="20"/>
                <w:lang w:eastAsia="ja-JP"/>
              </w:rPr>
              <w:fldChar w:fldCharType="end"/>
            </w:r>
          </w:p>
        </w:tc>
      </w:tr>
      <w:tr w:rsidR="00EA02AA" w:rsidRPr="00F86787" w14:paraId="25E4263E" w14:textId="77777777" w:rsidTr="000A65E5">
        <w:trPr>
          <w:trHeight w:val="360"/>
        </w:trPr>
        <w:tc>
          <w:tcPr>
            <w:tcW w:w="7087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B0206FE" w14:textId="1BD7FBD6" w:rsidR="00EA02AA" w:rsidRPr="00414E43" w:rsidRDefault="00EA02AA" w:rsidP="00414E43">
            <w:pPr>
              <w:spacing w:after="0"/>
              <w:ind w:left="1416"/>
              <w:jc w:val="right"/>
              <w:rPr>
                <w:sz w:val="20"/>
                <w:szCs w:val="20"/>
                <w:lang w:eastAsia="ja-JP"/>
              </w:rPr>
            </w:pPr>
            <w:r w:rsidRPr="00414E43">
              <w:rPr>
                <w:b/>
                <w:bCs/>
                <w:i/>
                <w:iCs/>
                <w:color w:val="800080"/>
                <w:sz w:val="20"/>
                <w:szCs w:val="20"/>
                <w:lang w:eastAsia="ja-JP"/>
              </w:rPr>
              <w:t>Sous Total (1)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5F8828B" w14:textId="14278410" w:rsidR="00EA02AA" w:rsidRPr="00414E43" w:rsidRDefault="00EA02AA" w:rsidP="00414E43">
            <w:pPr>
              <w:spacing w:after="0"/>
              <w:jc w:val="center"/>
              <w:rPr>
                <w:i/>
                <w:iCs/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414E43">
              <w:rPr>
                <w:sz w:val="20"/>
                <w:szCs w:val="20"/>
                <w:lang w:eastAsia="ja-JP"/>
              </w:rPr>
              <w:instrText xml:space="preserve"> FORMTEXT </w:instrText>
            </w:r>
            <w:r w:rsidRPr="00414E43">
              <w:rPr>
                <w:sz w:val="20"/>
                <w:szCs w:val="20"/>
                <w:lang w:eastAsia="ja-JP"/>
              </w:rPr>
            </w:r>
            <w:r w:rsidRPr="00414E43">
              <w:rPr>
                <w:sz w:val="20"/>
                <w:szCs w:val="20"/>
                <w:lang w:eastAsia="ja-JP"/>
              </w:rPr>
              <w:fldChar w:fldCharType="separate"/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9B4BDD9" w14:textId="77777777" w:rsidR="00EA02AA" w:rsidRPr="00414E43" w:rsidRDefault="00EA02AA" w:rsidP="00414E43">
            <w:pPr>
              <w:spacing w:after="0"/>
              <w:jc w:val="center"/>
              <w:rPr>
                <w:i/>
                <w:iCs/>
                <w:sz w:val="20"/>
                <w:szCs w:val="20"/>
                <w:lang w:eastAsia="ja-JP"/>
              </w:rPr>
            </w:pPr>
            <w:r w:rsidRPr="00414E43">
              <w:rPr>
                <w:i/>
                <w:iCs/>
                <w:sz w:val="20"/>
                <w:szCs w:val="20"/>
                <w:lang w:eastAsia="ja-JP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414E43">
              <w:rPr>
                <w:i/>
                <w:iCs/>
                <w:sz w:val="20"/>
                <w:szCs w:val="20"/>
                <w:lang w:eastAsia="ja-JP"/>
              </w:rPr>
              <w:instrText xml:space="preserve"> FORMTEXT </w:instrText>
            </w:r>
            <w:r w:rsidRPr="00414E43">
              <w:rPr>
                <w:i/>
                <w:iCs/>
                <w:sz w:val="20"/>
                <w:szCs w:val="20"/>
                <w:lang w:eastAsia="ja-JP"/>
              </w:rPr>
            </w:r>
            <w:r w:rsidRPr="00414E43">
              <w:rPr>
                <w:i/>
                <w:iCs/>
                <w:sz w:val="20"/>
                <w:szCs w:val="20"/>
                <w:lang w:eastAsia="ja-JP"/>
              </w:rPr>
              <w:fldChar w:fldCharType="separate"/>
            </w:r>
            <w:r w:rsidRPr="00414E43">
              <w:rPr>
                <w:i/>
                <w:iCs/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i/>
                <w:iCs/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i/>
                <w:iCs/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i/>
                <w:iCs/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i/>
                <w:iCs/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i/>
                <w:iCs/>
                <w:sz w:val="20"/>
                <w:szCs w:val="20"/>
                <w:lang w:eastAsia="ja-JP"/>
              </w:rPr>
              <w:fldChar w:fldCharType="end"/>
            </w:r>
          </w:p>
        </w:tc>
      </w:tr>
      <w:tr w:rsidR="00EA02AA" w:rsidRPr="00F86787" w14:paraId="232809F8" w14:textId="77777777" w:rsidTr="000A65E5">
        <w:trPr>
          <w:trHeight w:val="32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9BEE77" w14:textId="41C46EC8" w:rsidR="00F86787" w:rsidRPr="00414E43" w:rsidRDefault="00F86787" w:rsidP="00414E43">
            <w:pPr>
              <w:spacing w:after="0"/>
              <w:rPr>
                <w:b/>
                <w:bCs/>
                <w:sz w:val="20"/>
                <w:szCs w:val="20"/>
                <w:lang w:eastAsia="ja-JP"/>
              </w:rPr>
            </w:pPr>
            <w:r w:rsidRPr="00414E43">
              <w:rPr>
                <w:b/>
                <w:bCs/>
                <w:sz w:val="20"/>
                <w:szCs w:val="20"/>
                <w:lang w:eastAsia="ja-JP"/>
              </w:rPr>
              <w:t>Surcoût hospitalier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18322F" w14:textId="77777777" w:rsidR="00F86787" w:rsidRPr="00414E43" w:rsidRDefault="00F86787" w:rsidP="00414E43">
            <w:pPr>
              <w:spacing w:after="0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t>Médicaments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C49FE94" w14:textId="77777777" w:rsidR="00F86787" w:rsidRPr="00414E43" w:rsidRDefault="00F86787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DB854DF" w14:textId="77777777" w:rsidR="00F86787" w:rsidRPr="00414E43" w:rsidRDefault="00F86787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414E43">
              <w:rPr>
                <w:sz w:val="20"/>
                <w:szCs w:val="20"/>
                <w:lang w:eastAsia="ja-JP"/>
              </w:rPr>
              <w:instrText xml:space="preserve"> FORMTEXT </w:instrText>
            </w:r>
            <w:r w:rsidRPr="00414E43">
              <w:rPr>
                <w:sz w:val="20"/>
                <w:szCs w:val="20"/>
                <w:lang w:eastAsia="ja-JP"/>
              </w:rPr>
            </w:r>
            <w:r w:rsidRPr="00414E43">
              <w:rPr>
                <w:sz w:val="20"/>
                <w:szCs w:val="20"/>
                <w:lang w:eastAsia="ja-JP"/>
              </w:rPr>
              <w:fldChar w:fldCharType="separate"/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39CD870" w14:textId="77777777" w:rsidR="00F86787" w:rsidRPr="00414E43" w:rsidRDefault="00F86787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414E43">
              <w:rPr>
                <w:sz w:val="20"/>
                <w:szCs w:val="20"/>
                <w:lang w:eastAsia="ja-JP"/>
              </w:rPr>
              <w:instrText xml:space="preserve"> FORMTEXT </w:instrText>
            </w:r>
            <w:r w:rsidRPr="00414E43">
              <w:rPr>
                <w:sz w:val="20"/>
                <w:szCs w:val="20"/>
                <w:lang w:eastAsia="ja-JP"/>
              </w:rPr>
            </w:r>
            <w:r w:rsidRPr="00414E43">
              <w:rPr>
                <w:sz w:val="20"/>
                <w:szCs w:val="20"/>
                <w:lang w:eastAsia="ja-JP"/>
              </w:rPr>
              <w:fldChar w:fldCharType="separate"/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sz w:val="20"/>
                <w:szCs w:val="20"/>
                <w:lang w:eastAsia="ja-JP"/>
              </w:rPr>
              <w:fldChar w:fldCharType="end"/>
            </w:r>
          </w:p>
        </w:tc>
      </w:tr>
      <w:tr w:rsidR="00EA02AA" w:rsidRPr="00F86787" w14:paraId="58A863E5" w14:textId="77777777" w:rsidTr="00EA02AA">
        <w:trPr>
          <w:trHeight w:val="320"/>
        </w:trPr>
        <w:tc>
          <w:tcPr>
            <w:tcW w:w="31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133B4C" w14:textId="77777777" w:rsidR="00F86787" w:rsidRPr="00414E43" w:rsidRDefault="00F86787" w:rsidP="00414E43">
            <w:pPr>
              <w:spacing w:after="0"/>
              <w:rPr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D6A209" w14:textId="27DAD948" w:rsidR="00F86787" w:rsidRPr="00414E43" w:rsidRDefault="00F86787" w:rsidP="00414E43">
            <w:pPr>
              <w:spacing w:after="0" w:line="259" w:lineRule="auto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t>Cotation d’acte</w:t>
            </w:r>
          </w:p>
          <w:p w14:paraId="3312FB6D" w14:textId="77777777" w:rsidR="00F86787" w:rsidRPr="00414E43" w:rsidRDefault="00F86787" w:rsidP="00414E43">
            <w:pPr>
              <w:spacing w:after="0" w:line="259" w:lineRule="auto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t>- biologie :</w:t>
            </w:r>
          </w:p>
          <w:p w14:paraId="7A445B5D" w14:textId="77777777" w:rsidR="00F86787" w:rsidRPr="00414E43" w:rsidRDefault="00F86787" w:rsidP="00414E43">
            <w:pPr>
              <w:spacing w:after="0" w:line="259" w:lineRule="auto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t>- imagerie 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B71E5AA" w14:textId="77777777" w:rsidR="00F86787" w:rsidRPr="00414E43" w:rsidRDefault="00F86787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</w:tcPr>
          <w:p w14:paraId="4B846D5E" w14:textId="77777777" w:rsidR="00F86787" w:rsidRPr="00414E43" w:rsidRDefault="00F86787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414E43">
              <w:rPr>
                <w:sz w:val="20"/>
                <w:szCs w:val="20"/>
                <w:lang w:eastAsia="ja-JP"/>
              </w:rPr>
              <w:instrText xml:space="preserve"> FORMTEXT </w:instrText>
            </w:r>
            <w:r w:rsidRPr="00414E43">
              <w:rPr>
                <w:sz w:val="20"/>
                <w:szCs w:val="20"/>
                <w:lang w:eastAsia="ja-JP"/>
              </w:rPr>
            </w:r>
            <w:r w:rsidRPr="00414E43">
              <w:rPr>
                <w:sz w:val="20"/>
                <w:szCs w:val="20"/>
                <w:lang w:eastAsia="ja-JP"/>
              </w:rPr>
              <w:fldChar w:fldCharType="separate"/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2649B59" w14:textId="77777777" w:rsidR="00F86787" w:rsidRPr="00414E43" w:rsidRDefault="00F86787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414E43">
              <w:rPr>
                <w:sz w:val="20"/>
                <w:szCs w:val="20"/>
                <w:lang w:eastAsia="ja-JP"/>
              </w:rPr>
              <w:instrText xml:space="preserve"> FORMTEXT </w:instrText>
            </w:r>
            <w:r w:rsidRPr="00414E43">
              <w:rPr>
                <w:sz w:val="20"/>
                <w:szCs w:val="20"/>
                <w:lang w:eastAsia="ja-JP"/>
              </w:rPr>
            </w:r>
            <w:r w:rsidRPr="00414E43">
              <w:rPr>
                <w:sz w:val="20"/>
                <w:szCs w:val="20"/>
                <w:lang w:eastAsia="ja-JP"/>
              </w:rPr>
              <w:fldChar w:fldCharType="separate"/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sz w:val="20"/>
                <w:szCs w:val="20"/>
                <w:lang w:eastAsia="ja-JP"/>
              </w:rPr>
              <w:fldChar w:fldCharType="end"/>
            </w:r>
          </w:p>
        </w:tc>
      </w:tr>
      <w:tr w:rsidR="00EA02AA" w:rsidRPr="00F86787" w14:paraId="5BF5FB78" w14:textId="77777777" w:rsidTr="00EA02AA">
        <w:trPr>
          <w:trHeight w:val="320"/>
        </w:trPr>
        <w:tc>
          <w:tcPr>
            <w:tcW w:w="31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0D3BBB" w14:textId="77777777" w:rsidR="00F86787" w:rsidRPr="00414E43" w:rsidRDefault="00F86787" w:rsidP="00414E43">
            <w:pPr>
              <w:spacing w:after="0"/>
              <w:rPr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95238" w14:textId="0793BD99" w:rsidR="00F86787" w:rsidRPr="00414E43" w:rsidRDefault="00F86787" w:rsidP="00414E43">
            <w:pPr>
              <w:spacing w:after="0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t>Autre(s)</w:t>
            </w:r>
            <w:r w:rsidR="00FC0F0A">
              <w:rPr>
                <w:sz w:val="20"/>
                <w:szCs w:val="20"/>
                <w:lang w:eastAsia="ja-JP"/>
              </w:rPr>
              <w:t>, précisez 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5940DA7" w14:textId="77777777" w:rsidR="00F86787" w:rsidRPr="00414E43" w:rsidRDefault="00F86787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</w:tcPr>
          <w:p w14:paraId="7BDC9B4D" w14:textId="77777777" w:rsidR="00F86787" w:rsidRPr="00414E43" w:rsidRDefault="00F86787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414E43">
              <w:rPr>
                <w:sz w:val="20"/>
                <w:szCs w:val="20"/>
                <w:lang w:eastAsia="ja-JP"/>
              </w:rPr>
              <w:instrText xml:space="preserve"> FORMTEXT </w:instrText>
            </w:r>
            <w:r w:rsidRPr="00414E43">
              <w:rPr>
                <w:sz w:val="20"/>
                <w:szCs w:val="20"/>
                <w:lang w:eastAsia="ja-JP"/>
              </w:rPr>
            </w:r>
            <w:r w:rsidRPr="00414E43">
              <w:rPr>
                <w:sz w:val="20"/>
                <w:szCs w:val="20"/>
                <w:lang w:eastAsia="ja-JP"/>
              </w:rPr>
              <w:fldChar w:fldCharType="separate"/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93EDECB" w14:textId="77777777" w:rsidR="00F86787" w:rsidRPr="00414E43" w:rsidRDefault="00F86787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414E43">
              <w:rPr>
                <w:sz w:val="20"/>
                <w:szCs w:val="20"/>
                <w:lang w:eastAsia="ja-JP"/>
              </w:rPr>
              <w:instrText xml:space="preserve"> FORMTEXT </w:instrText>
            </w:r>
            <w:r w:rsidRPr="00414E43">
              <w:rPr>
                <w:sz w:val="20"/>
                <w:szCs w:val="20"/>
                <w:lang w:eastAsia="ja-JP"/>
              </w:rPr>
            </w:r>
            <w:r w:rsidRPr="00414E43">
              <w:rPr>
                <w:sz w:val="20"/>
                <w:szCs w:val="20"/>
                <w:lang w:eastAsia="ja-JP"/>
              </w:rPr>
              <w:fldChar w:fldCharType="separate"/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sz w:val="20"/>
                <w:szCs w:val="20"/>
                <w:lang w:eastAsia="ja-JP"/>
              </w:rPr>
              <w:fldChar w:fldCharType="end"/>
            </w:r>
          </w:p>
        </w:tc>
      </w:tr>
      <w:tr w:rsidR="00EA02AA" w:rsidRPr="00F86787" w14:paraId="70D55862" w14:textId="77777777" w:rsidTr="00AF0660">
        <w:trPr>
          <w:trHeight w:val="320"/>
        </w:trPr>
        <w:tc>
          <w:tcPr>
            <w:tcW w:w="708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DFCF29" w14:textId="4D900D45" w:rsidR="00EA02AA" w:rsidRPr="00414E43" w:rsidRDefault="00EA02AA" w:rsidP="00414E43">
            <w:pPr>
              <w:spacing w:after="0"/>
              <w:jc w:val="right"/>
              <w:rPr>
                <w:sz w:val="20"/>
                <w:szCs w:val="20"/>
                <w:lang w:eastAsia="ja-JP"/>
              </w:rPr>
            </w:pPr>
            <w:r w:rsidRPr="00414E43">
              <w:rPr>
                <w:b/>
                <w:bCs/>
                <w:i/>
                <w:iCs/>
                <w:color w:val="800080"/>
                <w:sz w:val="20"/>
                <w:szCs w:val="20"/>
                <w:lang w:eastAsia="ja-JP"/>
              </w:rPr>
              <w:t>Sous Total (2)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</w:tcPr>
          <w:p w14:paraId="1E11F478" w14:textId="02837CD7" w:rsidR="00EA02AA" w:rsidRPr="00414E43" w:rsidRDefault="00EA02AA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414E43">
              <w:rPr>
                <w:sz w:val="20"/>
                <w:szCs w:val="20"/>
                <w:lang w:eastAsia="ja-JP"/>
              </w:rPr>
              <w:instrText xml:space="preserve"> FORMTEXT </w:instrText>
            </w:r>
            <w:r w:rsidRPr="00414E43">
              <w:rPr>
                <w:sz w:val="20"/>
                <w:szCs w:val="20"/>
                <w:lang w:eastAsia="ja-JP"/>
              </w:rPr>
            </w:r>
            <w:r w:rsidRPr="00414E43">
              <w:rPr>
                <w:sz w:val="20"/>
                <w:szCs w:val="20"/>
                <w:lang w:eastAsia="ja-JP"/>
              </w:rPr>
              <w:fldChar w:fldCharType="separate"/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1DC7084" w14:textId="77777777" w:rsidR="00EA02AA" w:rsidRPr="00414E43" w:rsidRDefault="00EA02AA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 w:rsidRPr="00414E43">
              <w:rPr>
                <w:sz w:val="20"/>
                <w:szCs w:val="20"/>
                <w:lang w:eastAsia="ja-JP"/>
              </w:rPr>
              <w:instrText xml:space="preserve"> FORMTEXT </w:instrText>
            </w:r>
            <w:r w:rsidRPr="00414E43">
              <w:rPr>
                <w:sz w:val="20"/>
                <w:szCs w:val="20"/>
                <w:lang w:eastAsia="ja-JP"/>
              </w:rPr>
            </w:r>
            <w:r w:rsidRPr="00414E43">
              <w:rPr>
                <w:sz w:val="20"/>
                <w:szCs w:val="20"/>
                <w:lang w:eastAsia="ja-JP"/>
              </w:rPr>
              <w:fldChar w:fldCharType="separate"/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sz w:val="20"/>
                <w:szCs w:val="20"/>
                <w:lang w:eastAsia="ja-JP"/>
              </w:rPr>
              <w:fldChar w:fldCharType="end"/>
            </w:r>
          </w:p>
        </w:tc>
      </w:tr>
      <w:tr w:rsidR="00EA02AA" w:rsidRPr="00F86787" w14:paraId="365D7F1B" w14:textId="77777777" w:rsidTr="00414E43">
        <w:trPr>
          <w:trHeight w:val="312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C9F0A" w14:textId="35FF6319" w:rsidR="00F86787" w:rsidRPr="00414E43" w:rsidRDefault="00F86787" w:rsidP="00414E43">
            <w:pPr>
              <w:spacing w:after="0"/>
              <w:rPr>
                <w:b/>
                <w:bCs/>
                <w:sz w:val="20"/>
                <w:szCs w:val="20"/>
                <w:lang w:eastAsia="ja-JP"/>
              </w:rPr>
            </w:pPr>
            <w:r w:rsidRPr="00414E43">
              <w:rPr>
                <w:b/>
                <w:bCs/>
                <w:sz w:val="20"/>
                <w:szCs w:val="20"/>
                <w:lang w:eastAsia="ja-JP"/>
              </w:rPr>
              <w:t>Dépense de fonctionnement</w:t>
            </w:r>
          </w:p>
          <w:p w14:paraId="505E0ACA" w14:textId="77777777" w:rsidR="00F86787" w:rsidRPr="00414E43" w:rsidRDefault="00F86787" w:rsidP="00414E43">
            <w:pPr>
              <w:spacing w:after="0"/>
              <w:rPr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D0BE26" w14:textId="77777777" w:rsidR="00F86787" w:rsidRPr="00414E43" w:rsidRDefault="00F86787" w:rsidP="00414E43">
            <w:pPr>
              <w:spacing w:after="0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t>Réactifs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1B9EAE" w14:textId="77777777" w:rsidR="00F86787" w:rsidRPr="00414E43" w:rsidRDefault="00F86787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</w:tcPr>
          <w:p w14:paraId="07A3621D" w14:textId="77777777" w:rsidR="00F86787" w:rsidRPr="00414E43" w:rsidRDefault="00F86787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414E43">
              <w:rPr>
                <w:sz w:val="20"/>
                <w:szCs w:val="20"/>
                <w:lang w:eastAsia="ja-JP"/>
              </w:rPr>
              <w:instrText xml:space="preserve"> FORMTEXT </w:instrText>
            </w:r>
            <w:r w:rsidRPr="00414E43">
              <w:rPr>
                <w:sz w:val="20"/>
                <w:szCs w:val="20"/>
                <w:lang w:eastAsia="ja-JP"/>
              </w:rPr>
            </w:r>
            <w:r w:rsidRPr="00414E43">
              <w:rPr>
                <w:sz w:val="20"/>
                <w:szCs w:val="20"/>
                <w:lang w:eastAsia="ja-JP"/>
              </w:rPr>
              <w:fldChar w:fldCharType="separate"/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F7B167" w14:textId="77777777" w:rsidR="00F86787" w:rsidRPr="00414E43" w:rsidRDefault="00F86787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</w:p>
        </w:tc>
      </w:tr>
      <w:tr w:rsidR="00EA02AA" w:rsidRPr="00F86787" w14:paraId="1D5024B5" w14:textId="77777777" w:rsidTr="00414E43">
        <w:trPr>
          <w:trHeight w:val="312"/>
        </w:trPr>
        <w:tc>
          <w:tcPr>
            <w:tcW w:w="31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E1FB9C" w14:textId="77777777" w:rsidR="00F86787" w:rsidRPr="00414E43" w:rsidRDefault="00F86787" w:rsidP="00414E43">
            <w:pPr>
              <w:spacing w:after="0"/>
              <w:rPr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7E707A" w14:textId="77777777" w:rsidR="00F86787" w:rsidRPr="00414E43" w:rsidRDefault="00F86787" w:rsidP="00414E43">
            <w:pPr>
              <w:spacing w:after="0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t>Frais postaux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8ADEC3B" w14:textId="77777777" w:rsidR="00F86787" w:rsidRPr="00414E43" w:rsidRDefault="00F86787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</w:tcPr>
          <w:p w14:paraId="434C9390" w14:textId="77777777" w:rsidR="00F86787" w:rsidRPr="00414E43" w:rsidRDefault="00F86787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414E43">
              <w:rPr>
                <w:sz w:val="20"/>
                <w:szCs w:val="20"/>
                <w:lang w:eastAsia="ja-JP"/>
              </w:rPr>
              <w:instrText xml:space="preserve"> FORMTEXT </w:instrText>
            </w:r>
            <w:r w:rsidRPr="00414E43">
              <w:rPr>
                <w:sz w:val="20"/>
                <w:szCs w:val="20"/>
                <w:lang w:eastAsia="ja-JP"/>
              </w:rPr>
            </w:r>
            <w:r w:rsidRPr="00414E43">
              <w:rPr>
                <w:sz w:val="20"/>
                <w:szCs w:val="20"/>
                <w:lang w:eastAsia="ja-JP"/>
              </w:rPr>
              <w:fldChar w:fldCharType="separate"/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BC5C62A" w14:textId="77777777" w:rsidR="00F86787" w:rsidRPr="00414E43" w:rsidRDefault="00F86787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414E43">
              <w:rPr>
                <w:sz w:val="20"/>
                <w:szCs w:val="20"/>
                <w:lang w:eastAsia="ja-JP"/>
              </w:rPr>
              <w:instrText xml:space="preserve"> FORMTEXT </w:instrText>
            </w:r>
            <w:r w:rsidRPr="00414E43">
              <w:rPr>
                <w:sz w:val="20"/>
                <w:szCs w:val="20"/>
                <w:lang w:eastAsia="ja-JP"/>
              </w:rPr>
            </w:r>
            <w:r w:rsidRPr="00414E43">
              <w:rPr>
                <w:sz w:val="20"/>
                <w:szCs w:val="20"/>
                <w:lang w:eastAsia="ja-JP"/>
              </w:rPr>
              <w:fldChar w:fldCharType="separate"/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sz w:val="20"/>
                <w:szCs w:val="20"/>
                <w:lang w:eastAsia="ja-JP"/>
              </w:rPr>
              <w:fldChar w:fldCharType="end"/>
            </w:r>
          </w:p>
        </w:tc>
      </w:tr>
      <w:tr w:rsidR="00EA02AA" w:rsidRPr="00F86787" w14:paraId="6B4589B0" w14:textId="77777777" w:rsidTr="00414E43">
        <w:trPr>
          <w:trHeight w:val="312"/>
        </w:trPr>
        <w:tc>
          <w:tcPr>
            <w:tcW w:w="31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9CF984" w14:textId="77777777" w:rsidR="00F86787" w:rsidRPr="00414E43" w:rsidRDefault="00F86787" w:rsidP="00414E43">
            <w:pPr>
              <w:spacing w:after="0"/>
              <w:rPr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1CF48C" w14:textId="77777777" w:rsidR="00F86787" w:rsidRPr="00414E43" w:rsidRDefault="00F86787" w:rsidP="00414E43">
            <w:pPr>
              <w:spacing w:after="0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t>Cahier d’observation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4DE9685" w14:textId="77777777" w:rsidR="00F86787" w:rsidRPr="00414E43" w:rsidRDefault="00F86787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</w:tcPr>
          <w:p w14:paraId="2A41494E" w14:textId="77777777" w:rsidR="00F86787" w:rsidRPr="00414E43" w:rsidRDefault="00F86787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414E43">
              <w:rPr>
                <w:sz w:val="20"/>
                <w:szCs w:val="20"/>
                <w:lang w:eastAsia="ja-JP"/>
              </w:rPr>
              <w:instrText xml:space="preserve"> FORMTEXT </w:instrText>
            </w:r>
            <w:r w:rsidRPr="00414E43">
              <w:rPr>
                <w:sz w:val="20"/>
                <w:szCs w:val="20"/>
                <w:lang w:eastAsia="ja-JP"/>
              </w:rPr>
            </w:r>
            <w:r w:rsidRPr="00414E43">
              <w:rPr>
                <w:sz w:val="20"/>
                <w:szCs w:val="20"/>
                <w:lang w:eastAsia="ja-JP"/>
              </w:rPr>
              <w:fldChar w:fldCharType="separate"/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5A5F8C6" w14:textId="77777777" w:rsidR="00F86787" w:rsidRPr="00414E43" w:rsidRDefault="00F86787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414E43">
              <w:rPr>
                <w:sz w:val="20"/>
                <w:szCs w:val="20"/>
                <w:lang w:eastAsia="ja-JP"/>
              </w:rPr>
              <w:instrText xml:space="preserve"> FORMTEXT </w:instrText>
            </w:r>
            <w:r w:rsidRPr="00414E43">
              <w:rPr>
                <w:sz w:val="20"/>
                <w:szCs w:val="20"/>
                <w:lang w:eastAsia="ja-JP"/>
              </w:rPr>
            </w:r>
            <w:r w:rsidRPr="00414E43">
              <w:rPr>
                <w:sz w:val="20"/>
                <w:szCs w:val="20"/>
                <w:lang w:eastAsia="ja-JP"/>
              </w:rPr>
              <w:fldChar w:fldCharType="separate"/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sz w:val="20"/>
                <w:szCs w:val="20"/>
                <w:lang w:eastAsia="ja-JP"/>
              </w:rPr>
              <w:fldChar w:fldCharType="end"/>
            </w:r>
          </w:p>
        </w:tc>
      </w:tr>
      <w:tr w:rsidR="00EA02AA" w:rsidRPr="00F86787" w14:paraId="5CB105D3" w14:textId="77777777" w:rsidTr="00EA02AA">
        <w:trPr>
          <w:trHeight w:val="405"/>
        </w:trPr>
        <w:tc>
          <w:tcPr>
            <w:tcW w:w="31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C002E5" w14:textId="77777777" w:rsidR="00F86787" w:rsidRPr="00414E43" w:rsidRDefault="00F86787" w:rsidP="00414E43">
            <w:pPr>
              <w:spacing w:after="0"/>
              <w:rPr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3C0301" w14:textId="77777777" w:rsidR="00F86787" w:rsidRPr="00414E43" w:rsidRDefault="00F86787" w:rsidP="00414E43">
            <w:pPr>
              <w:spacing w:after="0" w:line="259" w:lineRule="auto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t>Remboursement transport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4C01DA" w14:textId="77777777" w:rsidR="00F86787" w:rsidRPr="00414E43" w:rsidRDefault="00F86787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</w:tcPr>
          <w:p w14:paraId="35EFBC6C" w14:textId="77777777" w:rsidR="00F86787" w:rsidRPr="00414E43" w:rsidRDefault="00F86787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414E43">
              <w:rPr>
                <w:sz w:val="20"/>
                <w:szCs w:val="20"/>
                <w:lang w:eastAsia="ja-JP"/>
              </w:rPr>
              <w:instrText xml:space="preserve"> FORMTEXT </w:instrText>
            </w:r>
            <w:r w:rsidRPr="00414E43">
              <w:rPr>
                <w:sz w:val="20"/>
                <w:szCs w:val="20"/>
                <w:lang w:eastAsia="ja-JP"/>
              </w:rPr>
            </w:r>
            <w:r w:rsidRPr="00414E43">
              <w:rPr>
                <w:sz w:val="20"/>
                <w:szCs w:val="20"/>
                <w:lang w:eastAsia="ja-JP"/>
              </w:rPr>
              <w:fldChar w:fldCharType="separate"/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1C45DD" w14:textId="77777777" w:rsidR="00F86787" w:rsidRPr="00414E43" w:rsidRDefault="00F86787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</w:p>
        </w:tc>
      </w:tr>
      <w:tr w:rsidR="00EA02AA" w:rsidRPr="00F86787" w14:paraId="2695E594" w14:textId="77777777" w:rsidTr="00414E43">
        <w:trPr>
          <w:trHeight w:val="312"/>
        </w:trPr>
        <w:tc>
          <w:tcPr>
            <w:tcW w:w="31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3967FE" w14:textId="77777777" w:rsidR="00F86787" w:rsidRPr="00414E43" w:rsidRDefault="00F86787" w:rsidP="00414E43">
            <w:pPr>
              <w:spacing w:after="0"/>
              <w:rPr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5723CF" w14:textId="77777777" w:rsidR="00F86787" w:rsidRPr="00414E43" w:rsidRDefault="00F86787" w:rsidP="00414E43">
            <w:pPr>
              <w:spacing w:after="0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t>Indemnités témoins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905A04D" w14:textId="77777777" w:rsidR="00F86787" w:rsidRPr="00414E43" w:rsidRDefault="00F86787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</w:tcPr>
          <w:p w14:paraId="17E39D97" w14:textId="77777777" w:rsidR="00F86787" w:rsidRPr="00414E43" w:rsidRDefault="00F86787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414E43">
              <w:rPr>
                <w:sz w:val="20"/>
                <w:szCs w:val="20"/>
                <w:lang w:eastAsia="ja-JP"/>
              </w:rPr>
              <w:instrText xml:space="preserve"> FORMTEXT </w:instrText>
            </w:r>
            <w:r w:rsidRPr="00414E43">
              <w:rPr>
                <w:sz w:val="20"/>
                <w:szCs w:val="20"/>
                <w:lang w:eastAsia="ja-JP"/>
              </w:rPr>
            </w:r>
            <w:r w:rsidRPr="00414E43">
              <w:rPr>
                <w:sz w:val="20"/>
                <w:szCs w:val="20"/>
                <w:lang w:eastAsia="ja-JP"/>
              </w:rPr>
              <w:fldChar w:fldCharType="separate"/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22167C0" w14:textId="77777777" w:rsidR="00F86787" w:rsidRPr="00414E43" w:rsidRDefault="00F86787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414E43">
              <w:rPr>
                <w:sz w:val="20"/>
                <w:szCs w:val="20"/>
                <w:lang w:eastAsia="ja-JP"/>
              </w:rPr>
              <w:instrText xml:space="preserve"> FORMTEXT </w:instrText>
            </w:r>
            <w:r w:rsidRPr="00414E43">
              <w:rPr>
                <w:sz w:val="20"/>
                <w:szCs w:val="20"/>
                <w:lang w:eastAsia="ja-JP"/>
              </w:rPr>
            </w:r>
            <w:r w:rsidRPr="00414E43">
              <w:rPr>
                <w:sz w:val="20"/>
                <w:szCs w:val="20"/>
                <w:lang w:eastAsia="ja-JP"/>
              </w:rPr>
              <w:fldChar w:fldCharType="separate"/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sz w:val="20"/>
                <w:szCs w:val="20"/>
                <w:lang w:eastAsia="ja-JP"/>
              </w:rPr>
              <w:fldChar w:fldCharType="end"/>
            </w:r>
          </w:p>
        </w:tc>
      </w:tr>
      <w:tr w:rsidR="00EA02AA" w:rsidRPr="00F86787" w14:paraId="0809C8A0" w14:textId="77777777" w:rsidTr="00414E43">
        <w:trPr>
          <w:trHeight w:val="312"/>
        </w:trPr>
        <w:tc>
          <w:tcPr>
            <w:tcW w:w="31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95146A" w14:textId="77777777" w:rsidR="00F86787" w:rsidRPr="00414E43" w:rsidRDefault="00F86787" w:rsidP="00414E43">
            <w:pPr>
              <w:spacing w:after="0"/>
              <w:rPr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3D0271" w14:textId="77777777" w:rsidR="00F86787" w:rsidRPr="00414E43" w:rsidRDefault="00F86787" w:rsidP="00414E43">
            <w:pPr>
              <w:spacing w:after="0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t>Informatique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093A462" w14:textId="77777777" w:rsidR="00F86787" w:rsidRPr="00414E43" w:rsidRDefault="00F86787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</w:tcPr>
          <w:p w14:paraId="7B161CD6" w14:textId="77777777" w:rsidR="00F86787" w:rsidRPr="00414E43" w:rsidRDefault="00F86787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414E43">
              <w:rPr>
                <w:sz w:val="20"/>
                <w:szCs w:val="20"/>
                <w:lang w:eastAsia="ja-JP"/>
              </w:rPr>
              <w:instrText xml:space="preserve"> FORMTEXT </w:instrText>
            </w:r>
            <w:r w:rsidRPr="00414E43">
              <w:rPr>
                <w:sz w:val="20"/>
                <w:szCs w:val="20"/>
                <w:lang w:eastAsia="ja-JP"/>
              </w:rPr>
            </w:r>
            <w:r w:rsidRPr="00414E43">
              <w:rPr>
                <w:sz w:val="20"/>
                <w:szCs w:val="20"/>
                <w:lang w:eastAsia="ja-JP"/>
              </w:rPr>
              <w:fldChar w:fldCharType="separate"/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A5D4AC3" w14:textId="77777777" w:rsidR="00F86787" w:rsidRPr="00414E43" w:rsidRDefault="00F86787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414E43">
              <w:rPr>
                <w:sz w:val="20"/>
                <w:szCs w:val="20"/>
                <w:lang w:eastAsia="ja-JP"/>
              </w:rPr>
              <w:instrText xml:space="preserve"> FORMTEXT </w:instrText>
            </w:r>
            <w:r w:rsidRPr="00414E43">
              <w:rPr>
                <w:sz w:val="20"/>
                <w:szCs w:val="20"/>
                <w:lang w:eastAsia="ja-JP"/>
              </w:rPr>
            </w:r>
            <w:r w:rsidRPr="00414E43">
              <w:rPr>
                <w:sz w:val="20"/>
                <w:szCs w:val="20"/>
                <w:lang w:eastAsia="ja-JP"/>
              </w:rPr>
              <w:fldChar w:fldCharType="separate"/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sz w:val="20"/>
                <w:szCs w:val="20"/>
                <w:lang w:eastAsia="ja-JP"/>
              </w:rPr>
              <w:fldChar w:fldCharType="end"/>
            </w:r>
          </w:p>
        </w:tc>
      </w:tr>
      <w:tr w:rsidR="00EA02AA" w:rsidRPr="00F86787" w14:paraId="21A2429F" w14:textId="77777777" w:rsidTr="00414E43">
        <w:trPr>
          <w:trHeight w:val="312"/>
        </w:trPr>
        <w:tc>
          <w:tcPr>
            <w:tcW w:w="31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6254EC" w14:textId="77777777" w:rsidR="00F86787" w:rsidRPr="00414E43" w:rsidRDefault="00F86787" w:rsidP="00414E43">
            <w:pPr>
              <w:spacing w:after="0"/>
              <w:rPr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60E7C8" w14:textId="77777777" w:rsidR="00F86787" w:rsidRPr="00414E43" w:rsidRDefault="00F86787" w:rsidP="00414E43">
            <w:pPr>
              <w:spacing w:after="0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t>Assurances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A8BBDA" w14:textId="77777777" w:rsidR="00F86787" w:rsidRPr="00414E43" w:rsidRDefault="00F86787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</w:tcPr>
          <w:p w14:paraId="353B45A8" w14:textId="77777777" w:rsidR="00F86787" w:rsidRPr="00414E43" w:rsidRDefault="00F86787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414E43">
              <w:rPr>
                <w:sz w:val="20"/>
                <w:szCs w:val="20"/>
                <w:lang w:eastAsia="ja-JP"/>
              </w:rPr>
              <w:instrText xml:space="preserve"> FORMTEXT </w:instrText>
            </w:r>
            <w:r w:rsidRPr="00414E43">
              <w:rPr>
                <w:sz w:val="20"/>
                <w:szCs w:val="20"/>
                <w:lang w:eastAsia="ja-JP"/>
              </w:rPr>
            </w:r>
            <w:r w:rsidRPr="00414E43">
              <w:rPr>
                <w:sz w:val="20"/>
                <w:szCs w:val="20"/>
                <w:lang w:eastAsia="ja-JP"/>
              </w:rPr>
              <w:fldChar w:fldCharType="separate"/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EBFEFF" w14:textId="77777777" w:rsidR="00F86787" w:rsidRPr="00414E43" w:rsidRDefault="00F86787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</w:p>
        </w:tc>
      </w:tr>
      <w:tr w:rsidR="00EA02AA" w:rsidRPr="00F86787" w14:paraId="17D7B13B" w14:textId="77777777" w:rsidTr="00EA02AA">
        <w:trPr>
          <w:trHeight w:val="312"/>
        </w:trPr>
        <w:tc>
          <w:tcPr>
            <w:tcW w:w="31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E29A43" w14:textId="77777777" w:rsidR="00F86787" w:rsidRPr="00414E43" w:rsidRDefault="00F86787" w:rsidP="00414E43">
            <w:pPr>
              <w:spacing w:after="0"/>
              <w:rPr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44E7A3" w14:textId="77777777" w:rsidR="00F86787" w:rsidRPr="00414E43" w:rsidRDefault="00F86787" w:rsidP="00414E43">
            <w:pPr>
              <w:spacing w:after="0" w:line="259" w:lineRule="auto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t>Aide au montage du dossier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677363F" w14:textId="77777777" w:rsidR="00F86787" w:rsidRPr="00414E43" w:rsidRDefault="00F86787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</w:tcPr>
          <w:p w14:paraId="06690D85" w14:textId="77777777" w:rsidR="00F86787" w:rsidRPr="00414E43" w:rsidRDefault="00F86787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414E43">
              <w:rPr>
                <w:sz w:val="20"/>
                <w:szCs w:val="20"/>
                <w:lang w:eastAsia="ja-JP"/>
              </w:rPr>
              <w:instrText xml:space="preserve"> FORMTEXT </w:instrText>
            </w:r>
            <w:r w:rsidRPr="00414E43">
              <w:rPr>
                <w:sz w:val="20"/>
                <w:szCs w:val="20"/>
                <w:lang w:eastAsia="ja-JP"/>
              </w:rPr>
            </w:r>
            <w:r w:rsidRPr="00414E43">
              <w:rPr>
                <w:sz w:val="20"/>
                <w:szCs w:val="20"/>
                <w:lang w:eastAsia="ja-JP"/>
              </w:rPr>
              <w:fldChar w:fldCharType="separate"/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73859BF" w14:textId="77777777" w:rsidR="00F86787" w:rsidRPr="00414E43" w:rsidRDefault="00F86787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414E43">
              <w:rPr>
                <w:sz w:val="20"/>
                <w:szCs w:val="20"/>
                <w:lang w:eastAsia="ja-JP"/>
              </w:rPr>
              <w:instrText xml:space="preserve"> FORMTEXT </w:instrText>
            </w:r>
            <w:r w:rsidRPr="00414E43">
              <w:rPr>
                <w:sz w:val="20"/>
                <w:szCs w:val="20"/>
                <w:lang w:eastAsia="ja-JP"/>
              </w:rPr>
            </w:r>
            <w:r w:rsidRPr="00414E43">
              <w:rPr>
                <w:sz w:val="20"/>
                <w:szCs w:val="20"/>
                <w:lang w:eastAsia="ja-JP"/>
              </w:rPr>
              <w:fldChar w:fldCharType="separate"/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sz w:val="20"/>
                <w:szCs w:val="20"/>
                <w:lang w:eastAsia="ja-JP"/>
              </w:rPr>
              <w:fldChar w:fldCharType="end"/>
            </w:r>
          </w:p>
        </w:tc>
      </w:tr>
      <w:tr w:rsidR="00EA02AA" w:rsidRPr="00F86787" w14:paraId="2338D023" w14:textId="77777777" w:rsidTr="00EA02AA">
        <w:trPr>
          <w:trHeight w:val="312"/>
        </w:trPr>
        <w:tc>
          <w:tcPr>
            <w:tcW w:w="31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B6EACB" w14:textId="77777777" w:rsidR="00F86787" w:rsidRPr="00414E43" w:rsidRDefault="00F86787" w:rsidP="00414E43">
            <w:pPr>
              <w:spacing w:after="0"/>
              <w:rPr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5A36BA" w14:textId="77777777" w:rsidR="00F86787" w:rsidRPr="00414E43" w:rsidRDefault="00F86787" w:rsidP="00414E43">
            <w:pPr>
              <w:spacing w:after="0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t>Frais de publication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F25444" w14:textId="77777777" w:rsidR="00F86787" w:rsidRPr="00414E43" w:rsidRDefault="00F86787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</w:tcPr>
          <w:p w14:paraId="3A976E40" w14:textId="77777777" w:rsidR="00F86787" w:rsidRPr="00414E43" w:rsidRDefault="00F86787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414E43">
              <w:rPr>
                <w:sz w:val="20"/>
                <w:szCs w:val="20"/>
                <w:lang w:eastAsia="ja-JP"/>
              </w:rPr>
              <w:instrText xml:space="preserve"> FORMTEXT </w:instrText>
            </w:r>
            <w:r w:rsidRPr="00414E43">
              <w:rPr>
                <w:sz w:val="20"/>
                <w:szCs w:val="20"/>
                <w:lang w:eastAsia="ja-JP"/>
              </w:rPr>
            </w:r>
            <w:r w:rsidRPr="00414E43">
              <w:rPr>
                <w:sz w:val="20"/>
                <w:szCs w:val="20"/>
                <w:lang w:eastAsia="ja-JP"/>
              </w:rPr>
              <w:fldChar w:fldCharType="separate"/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6D53E8" w14:textId="77777777" w:rsidR="00F86787" w:rsidRPr="00414E43" w:rsidRDefault="00F86787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</w:p>
        </w:tc>
      </w:tr>
      <w:tr w:rsidR="00EA02AA" w:rsidRPr="00F86787" w14:paraId="068CCEFB" w14:textId="77777777" w:rsidTr="00EA02AA">
        <w:trPr>
          <w:trHeight w:val="312"/>
        </w:trPr>
        <w:tc>
          <w:tcPr>
            <w:tcW w:w="31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9594EC" w14:textId="77777777" w:rsidR="00F86787" w:rsidRPr="00414E43" w:rsidRDefault="00F86787" w:rsidP="00414E43">
            <w:pPr>
              <w:spacing w:after="0"/>
              <w:rPr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7F0324" w14:textId="5240168B" w:rsidR="00F86787" w:rsidRPr="00414E43" w:rsidRDefault="00F86787" w:rsidP="00414E43">
            <w:pPr>
              <w:spacing w:after="0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t>Autre(s)</w:t>
            </w:r>
            <w:r w:rsidR="00FC0F0A">
              <w:rPr>
                <w:sz w:val="20"/>
                <w:szCs w:val="20"/>
                <w:lang w:eastAsia="ja-JP"/>
              </w:rPr>
              <w:t>, précisez 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1A85B03" w14:textId="77777777" w:rsidR="00F86787" w:rsidRPr="00414E43" w:rsidRDefault="00F86787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</w:tcPr>
          <w:p w14:paraId="22B86140" w14:textId="77777777" w:rsidR="00F86787" w:rsidRPr="00414E43" w:rsidRDefault="00F86787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414E43">
              <w:rPr>
                <w:sz w:val="20"/>
                <w:szCs w:val="20"/>
                <w:lang w:eastAsia="ja-JP"/>
              </w:rPr>
              <w:instrText xml:space="preserve"> FORMTEXT </w:instrText>
            </w:r>
            <w:r w:rsidRPr="00414E43">
              <w:rPr>
                <w:sz w:val="20"/>
                <w:szCs w:val="20"/>
                <w:lang w:eastAsia="ja-JP"/>
              </w:rPr>
            </w:r>
            <w:r w:rsidRPr="00414E43">
              <w:rPr>
                <w:sz w:val="20"/>
                <w:szCs w:val="20"/>
                <w:lang w:eastAsia="ja-JP"/>
              </w:rPr>
              <w:fldChar w:fldCharType="separate"/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677A1F4" w14:textId="77777777" w:rsidR="00F86787" w:rsidRPr="00414E43" w:rsidRDefault="00F86787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E43">
              <w:rPr>
                <w:sz w:val="20"/>
                <w:szCs w:val="20"/>
                <w:lang w:eastAsia="ja-JP"/>
              </w:rPr>
              <w:instrText xml:space="preserve"> FORMTEXT </w:instrText>
            </w:r>
            <w:r w:rsidRPr="00414E43">
              <w:rPr>
                <w:sz w:val="20"/>
                <w:szCs w:val="20"/>
                <w:lang w:eastAsia="ja-JP"/>
              </w:rPr>
            </w:r>
            <w:r w:rsidRPr="00414E43">
              <w:rPr>
                <w:sz w:val="20"/>
                <w:szCs w:val="20"/>
                <w:lang w:eastAsia="ja-JP"/>
              </w:rPr>
              <w:fldChar w:fldCharType="separate"/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sz w:val="20"/>
                <w:szCs w:val="20"/>
                <w:lang w:eastAsia="ja-JP"/>
              </w:rPr>
              <w:fldChar w:fldCharType="end"/>
            </w:r>
          </w:p>
        </w:tc>
      </w:tr>
      <w:tr w:rsidR="00EA02AA" w:rsidRPr="00F86787" w14:paraId="67ECAD74" w14:textId="77777777" w:rsidTr="006F6D8A">
        <w:trPr>
          <w:trHeight w:val="360"/>
        </w:trPr>
        <w:tc>
          <w:tcPr>
            <w:tcW w:w="7087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E16B793" w14:textId="0CEFC1CE" w:rsidR="00EA02AA" w:rsidRPr="00414E43" w:rsidRDefault="00EA02AA" w:rsidP="00414E43">
            <w:pPr>
              <w:spacing w:after="0"/>
              <w:jc w:val="right"/>
              <w:rPr>
                <w:sz w:val="20"/>
                <w:szCs w:val="20"/>
                <w:lang w:eastAsia="ja-JP"/>
              </w:rPr>
            </w:pPr>
            <w:r w:rsidRPr="00414E43">
              <w:rPr>
                <w:b/>
                <w:bCs/>
                <w:i/>
                <w:iCs/>
                <w:color w:val="800080"/>
                <w:sz w:val="20"/>
                <w:szCs w:val="20"/>
                <w:lang w:eastAsia="ja-JP"/>
              </w:rPr>
              <w:t>Sous Total (3)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BE4D5"/>
            <w:vAlign w:val="center"/>
          </w:tcPr>
          <w:p w14:paraId="412FD934" w14:textId="14C2289F" w:rsidR="00EA02AA" w:rsidRPr="00414E43" w:rsidRDefault="00EA02AA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414E43">
              <w:rPr>
                <w:sz w:val="20"/>
                <w:szCs w:val="20"/>
                <w:lang w:eastAsia="ja-JP"/>
              </w:rPr>
              <w:instrText xml:space="preserve"> FORMTEXT </w:instrText>
            </w:r>
            <w:r w:rsidRPr="00414E43">
              <w:rPr>
                <w:sz w:val="20"/>
                <w:szCs w:val="20"/>
                <w:lang w:eastAsia="ja-JP"/>
              </w:rPr>
            </w:r>
            <w:r w:rsidRPr="00414E43">
              <w:rPr>
                <w:sz w:val="20"/>
                <w:szCs w:val="20"/>
                <w:lang w:eastAsia="ja-JP"/>
              </w:rPr>
              <w:fldChar w:fldCharType="separate"/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3AC66B2" w14:textId="77777777" w:rsidR="00EA02AA" w:rsidRPr="00414E43" w:rsidRDefault="00EA02AA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</w:p>
        </w:tc>
      </w:tr>
      <w:tr w:rsidR="00EA02AA" w:rsidRPr="00F86787" w14:paraId="1E37AC6D" w14:textId="77777777" w:rsidTr="00414E43">
        <w:trPr>
          <w:trHeight w:val="312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C71F77" w14:textId="21898B81" w:rsidR="00F86787" w:rsidRPr="00414E43" w:rsidRDefault="00F86787" w:rsidP="00414E43">
            <w:pPr>
              <w:spacing w:after="0"/>
              <w:rPr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414E43">
              <w:rPr>
                <w:b/>
                <w:bCs/>
                <w:sz w:val="20"/>
                <w:szCs w:val="20"/>
                <w:lang w:eastAsia="ja-JP"/>
              </w:rPr>
              <w:t>Investissement Matériel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B0F20C0" w14:textId="77777777" w:rsidR="00F86787" w:rsidRPr="00414E43" w:rsidRDefault="00F86787" w:rsidP="00414E43">
            <w:pPr>
              <w:spacing w:after="0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t>Dispositifs médicaux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E683DCA" w14:textId="77777777" w:rsidR="00F86787" w:rsidRPr="00414E43" w:rsidRDefault="00F86787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</w:tcPr>
          <w:p w14:paraId="301758A2" w14:textId="77777777" w:rsidR="00F86787" w:rsidRPr="00414E43" w:rsidRDefault="00F86787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414E43">
              <w:rPr>
                <w:sz w:val="20"/>
                <w:szCs w:val="20"/>
                <w:lang w:eastAsia="ja-JP"/>
              </w:rPr>
              <w:instrText xml:space="preserve"> FORMTEXT </w:instrText>
            </w:r>
            <w:r w:rsidRPr="00414E43">
              <w:rPr>
                <w:sz w:val="20"/>
                <w:szCs w:val="20"/>
                <w:lang w:eastAsia="ja-JP"/>
              </w:rPr>
            </w:r>
            <w:r w:rsidRPr="00414E43">
              <w:rPr>
                <w:sz w:val="20"/>
                <w:szCs w:val="20"/>
                <w:lang w:eastAsia="ja-JP"/>
              </w:rPr>
              <w:fldChar w:fldCharType="separate"/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AB00836" w14:textId="77777777" w:rsidR="00F86787" w:rsidRPr="00414E43" w:rsidRDefault="00F86787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414E43">
              <w:rPr>
                <w:sz w:val="20"/>
                <w:szCs w:val="20"/>
                <w:lang w:eastAsia="ja-JP"/>
              </w:rPr>
              <w:instrText xml:space="preserve"> FORMTEXT </w:instrText>
            </w:r>
            <w:r w:rsidRPr="00414E43">
              <w:rPr>
                <w:sz w:val="20"/>
                <w:szCs w:val="20"/>
                <w:lang w:eastAsia="ja-JP"/>
              </w:rPr>
            </w:r>
            <w:r w:rsidRPr="00414E43">
              <w:rPr>
                <w:sz w:val="20"/>
                <w:szCs w:val="20"/>
                <w:lang w:eastAsia="ja-JP"/>
              </w:rPr>
              <w:fldChar w:fldCharType="separate"/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sz w:val="20"/>
                <w:szCs w:val="20"/>
                <w:lang w:eastAsia="ja-JP"/>
              </w:rPr>
              <w:fldChar w:fldCharType="end"/>
            </w:r>
          </w:p>
        </w:tc>
      </w:tr>
      <w:tr w:rsidR="00EA02AA" w:rsidRPr="00F86787" w14:paraId="304EA1BC" w14:textId="77777777" w:rsidTr="00414E43">
        <w:trPr>
          <w:trHeight w:val="312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E9CE6" w14:textId="77777777" w:rsidR="00F86787" w:rsidRPr="00414E43" w:rsidRDefault="00F86787" w:rsidP="00414E43">
            <w:pPr>
              <w:spacing w:after="0"/>
              <w:rPr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F361272" w14:textId="0203FA65" w:rsidR="00F86787" w:rsidRPr="00414E43" w:rsidRDefault="00F86787" w:rsidP="00414E43">
            <w:pPr>
              <w:spacing w:after="0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t>Autre(s)</w:t>
            </w:r>
            <w:r w:rsidR="00FC0F0A">
              <w:rPr>
                <w:sz w:val="20"/>
                <w:szCs w:val="20"/>
                <w:lang w:eastAsia="ja-JP"/>
              </w:rPr>
              <w:t>, précisez 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86E9907" w14:textId="77777777" w:rsidR="00F86787" w:rsidRPr="00414E43" w:rsidRDefault="00F86787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</w:tcPr>
          <w:p w14:paraId="15F14D87" w14:textId="77777777" w:rsidR="00F86787" w:rsidRPr="00414E43" w:rsidRDefault="00F86787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414E43">
              <w:rPr>
                <w:sz w:val="20"/>
                <w:szCs w:val="20"/>
                <w:lang w:eastAsia="ja-JP"/>
              </w:rPr>
              <w:instrText xml:space="preserve"> FORMTEXT </w:instrText>
            </w:r>
            <w:r w:rsidRPr="00414E43">
              <w:rPr>
                <w:sz w:val="20"/>
                <w:szCs w:val="20"/>
                <w:lang w:eastAsia="ja-JP"/>
              </w:rPr>
            </w:r>
            <w:r w:rsidRPr="00414E43">
              <w:rPr>
                <w:sz w:val="20"/>
                <w:szCs w:val="20"/>
                <w:lang w:eastAsia="ja-JP"/>
              </w:rPr>
              <w:fldChar w:fldCharType="separate"/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537FF6B" w14:textId="77777777" w:rsidR="00F86787" w:rsidRPr="00414E43" w:rsidRDefault="00F86787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414E43">
              <w:rPr>
                <w:sz w:val="20"/>
                <w:szCs w:val="20"/>
                <w:lang w:eastAsia="ja-JP"/>
              </w:rPr>
              <w:instrText xml:space="preserve"> FORMTEXT </w:instrText>
            </w:r>
            <w:r w:rsidRPr="00414E43">
              <w:rPr>
                <w:sz w:val="20"/>
                <w:szCs w:val="20"/>
                <w:lang w:eastAsia="ja-JP"/>
              </w:rPr>
            </w:r>
            <w:r w:rsidRPr="00414E43">
              <w:rPr>
                <w:sz w:val="20"/>
                <w:szCs w:val="20"/>
                <w:lang w:eastAsia="ja-JP"/>
              </w:rPr>
              <w:fldChar w:fldCharType="separate"/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sz w:val="20"/>
                <w:szCs w:val="20"/>
                <w:lang w:eastAsia="ja-JP"/>
              </w:rPr>
              <w:fldChar w:fldCharType="end"/>
            </w:r>
          </w:p>
        </w:tc>
      </w:tr>
      <w:tr w:rsidR="00EA02AA" w:rsidRPr="00F86787" w14:paraId="78F65649" w14:textId="77777777" w:rsidTr="00197798">
        <w:trPr>
          <w:trHeight w:val="320"/>
        </w:trPr>
        <w:tc>
          <w:tcPr>
            <w:tcW w:w="708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94863C" w14:textId="5B599CFA" w:rsidR="00EA02AA" w:rsidRPr="00414E43" w:rsidRDefault="00EA02AA" w:rsidP="00414E43">
            <w:pPr>
              <w:spacing w:after="0"/>
              <w:jc w:val="right"/>
              <w:rPr>
                <w:sz w:val="20"/>
                <w:szCs w:val="20"/>
                <w:lang w:eastAsia="ja-JP"/>
              </w:rPr>
            </w:pPr>
            <w:r w:rsidRPr="00414E43">
              <w:rPr>
                <w:b/>
                <w:bCs/>
                <w:i/>
                <w:iCs/>
                <w:color w:val="800080"/>
                <w:sz w:val="20"/>
                <w:szCs w:val="20"/>
                <w:lang w:eastAsia="ja-JP"/>
              </w:rPr>
              <w:t>Sous Total (4)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</w:tcPr>
          <w:p w14:paraId="27DB99E2" w14:textId="071EFEB6" w:rsidR="00EA02AA" w:rsidRPr="00414E43" w:rsidRDefault="00EA02AA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414E43">
              <w:rPr>
                <w:sz w:val="20"/>
                <w:szCs w:val="20"/>
                <w:lang w:eastAsia="ja-JP"/>
              </w:rPr>
              <w:instrText xml:space="preserve"> FORMTEXT </w:instrText>
            </w:r>
            <w:r w:rsidRPr="00414E43">
              <w:rPr>
                <w:sz w:val="20"/>
                <w:szCs w:val="20"/>
                <w:lang w:eastAsia="ja-JP"/>
              </w:rPr>
            </w:r>
            <w:r w:rsidRPr="00414E43">
              <w:rPr>
                <w:sz w:val="20"/>
                <w:szCs w:val="20"/>
                <w:lang w:eastAsia="ja-JP"/>
              </w:rPr>
              <w:fldChar w:fldCharType="separate"/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EAB33FE" w14:textId="77777777" w:rsidR="00EA02AA" w:rsidRPr="00414E43" w:rsidRDefault="00EA02AA" w:rsidP="00414E43">
            <w:pPr>
              <w:spacing w:after="0"/>
              <w:jc w:val="center"/>
              <w:rPr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414E43">
              <w:rPr>
                <w:sz w:val="20"/>
                <w:szCs w:val="20"/>
                <w:lang w:eastAsia="ja-JP"/>
              </w:rPr>
              <w:instrText xml:space="preserve"> FORMTEXT </w:instrText>
            </w:r>
            <w:r w:rsidRPr="00414E43">
              <w:rPr>
                <w:sz w:val="20"/>
                <w:szCs w:val="20"/>
                <w:lang w:eastAsia="ja-JP"/>
              </w:rPr>
            </w:r>
            <w:r w:rsidRPr="00414E43">
              <w:rPr>
                <w:sz w:val="20"/>
                <w:szCs w:val="20"/>
                <w:lang w:eastAsia="ja-JP"/>
              </w:rPr>
              <w:fldChar w:fldCharType="separate"/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sz w:val="20"/>
                <w:szCs w:val="20"/>
                <w:lang w:eastAsia="ja-JP"/>
              </w:rPr>
              <w:fldChar w:fldCharType="end"/>
            </w:r>
          </w:p>
        </w:tc>
      </w:tr>
      <w:tr w:rsidR="000A65E5" w:rsidRPr="00F86787" w14:paraId="2E3C2447" w14:textId="77777777" w:rsidTr="00414E43">
        <w:trPr>
          <w:trHeight w:val="312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D592582" w14:textId="77777777" w:rsidR="000A65E5" w:rsidRPr="00414E43" w:rsidRDefault="000A65E5" w:rsidP="00414E43">
            <w:pPr>
              <w:spacing w:after="0"/>
              <w:rPr>
                <w:b/>
                <w:bCs/>
                <w:sz w:val="20"/>
                <w:szCs w:val="20"/>
                <w:lang w:eastAsia="ja-JP"/>
              </w:rPr>
            </w:pPr>
            <w:r w:rsidRPr="00414E43">
              <w:rPr>
                <w:b/>
                <w:bCs/>
                <w:sz w:val="20"/>
                <w:szCs w:val="20"/>
                <w:lang w:eastAsia="ja-JP"/>
              </w:rPr>
              <w:t>Collaboration sous-traitant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2A8198" w14:textId="77777777" w:rsidR="000A65E5" w:rsidRPr="00414E43" w:rsidRDefault="000A65E5" w:rsidP="00414E43">
            <w:pPr>
              <w:spacing w:after="0"/>
              <w:rPr>
                <w:rFonts w:eastAsia="MS Minngs"/>
                <w:sz w:val="20"/>
                <w:szCs w:val="20"/>
              </w:rPr>
            </w:pPr>
          </w:p>
        </w:tc>
        <w:tc>
          <w:tcPr>
            <w:tcW w:w="48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8AF094" w14:textId="34B98A0A" w:rsidR="000A65E5" w:rsidRPr="00414E43" w:rsidRDefault="000A65E5" w:rsidP="00414E43">
            <w:pPr>
              <w:spacing w:after="0"/>
              <w:jc w:val="center"/>
              <w:rPr>
                <w:noProof/>
                <w:sz w:val="20"/>
                <w:szCs w:val="20"/>
                <w:lang w:eastAsia="ja-JP"/>
              </w:rPr>
            </w:pPr>
            <w:bookmarkStart w:id="0" w:name="_Toc202455138"/>
            <w:r w:rsidRPr="00414E43">
              <w:rPr>
                <w:noProof/>
                <w:sz w:val="20"/>
                <w:szCs w:val="20"/>
                <w:lang w:eastAsia="ja-JP"/>
              </w:rPr>
              <w:t>Détailler la participation</w:t>
            </w:r>
            <w:bookmarkEnd w:id="0"/>
          </w:p>
        </w:tc>
      </w:tr>
      <w:tr w:rsidR="00EA02AA" w:rsidRPr="00F86787" w14:paraId="137DA980" w14:textId="77777777" w:rsidTr="00C423C7">
        <w:trPr>
          <w:trHeight w:val="320"/>
        </w:trPr>
        <w:tc>
          <w:tcPr>
            <w:tcW w:w="708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802B80" w14:textId="50BAF9A1" w:rsidR="00EA02AA" w:rsidRPr="00414E43" w:rsidRDefault="00EA02AA" w:rsidP="00414E43">
            <w:pPr>
              <w:spacing w:after="0"/>
              <w:jc w:val="right"/>
              <w:rPr>
                <w:sz w:val="20"/>
                <w:szCs w:val="20"/>
                <w:lang w:eastAsia="ja-JP"/>
              </w:rPr>
            </w:pPr>
            <w:r w:rsidRPr="00414E43">
              <w:rPr>
                <w:b/>
                <w:bCs/>
                <w:i/>
                <w:iCs/>
                <w:color w:val="800080"/>
                <w:sz w:val="20"/>
                <w:szCs w:val="20"/>
                <w:lang w:eastAsia="ja-JP"/>
              </w:rPr>
              <w:t>Sous Total (5)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</w:tcPr>
          <w:p w14:paraId="7AE8D4FC" w14:textId="55B6C04D" w:rsidR="00EA02AA" w:rsidRPr="00414E43" w:rsidRDefault="00EA02AA" w:rsidP="00414E43">
            <w:pPr>
              <w:spacing w:after="0"/>
              <w:jc w:val="center"/>
              <w:rPr>
                <w:i/>
                <w:iCs/>
                <w:color w:val="800080"/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414E43">
              <w:rPr>
                <w:sz w:val="20"/>
                <w:szCs w:val="20"/>
                <w:lang w:eastAsia="ja-JP"/>
              </w:rPr>
              <w:instrText xml:space="preserve"> FORMTEXT </w:instrText>
            </w:r>
            <w:r w:rsidRPr="00414E43">
              <w:rPr>
                <w:sz w:val="20"/>
                <w:szCs w:val="20"/>
                <w:lang w:eastAsia="ja-JP"/>
              </w:rPr>
            </w:r>
            <w:r w:rsidRPr="00414E43">
              <w:rPr>
                <w:sz w:val="20"/>
                <w:szCs w:val="20"/>
                <w:lang w:eastAsia="ja-JP"/>
              </w:rPr>
              <w:fldChar w:fldCharType="separate"/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13FB132" w14:textId="77777777" w:rsidR="00EA02AA" w:rsidRPr="00414E43" w:rsidRDefault="00EA02AA" w:rsidP="00414E43">
            <w:pPr>
              <w:spacing w:after="0"/>
              <w:jc w:val="center"/>
              <w:rPr>
                <w:i/>
                <w:iCs/>
                <w:color w:val="800080"/>
                <w:sz w:val="20"/>
                <w:szCs w:val="20"/>
                <w:lang w:eastAsia="ja-JP"/>
              </w:rPr>
            </w:pPr>
            <w:r w:rsidRPr="00414E43">
              <w:rPr>
                <w:sz w:val="20"/>
                <w:szCs w:val="20"/>
                <w:lang w:eastAsia="ja-JP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414E43">
              <w:rPr>
                <w:sz w:val="20"/>
                <w:szCs w:val="20"/>
                <w:lang w:eastAsia="ja-JP"/>
              </w:rPr>
              <w:instrText xml:space="preserve"> FORMTEXT </w:instrText>
            </w:r>
            <w:r w:rsidRPr="00414E43">
              <w:rPr>
                <w:sz w:val="20"/>
                <w:szCs w:val="20"/>
                <w:lang w:eastAsia="ja-JP"/>
              </w:rPr>
            </w:r>
            <w:r w:rsidRPr="00414E43">
              <w:rPr>
                <w:sz w:val="20"/>
                <w:szCs w:val="20"/>
                <w:lang w:eastAsia="ja-JP"/>
              </w:rPr>
              <w:fldChar w:fldCharType="separate"/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noProof/>
                <w:sz w:val="20"/>
                <w:szCs w:val="20"/>
                <w:lang w:eastAsia="ja-JP"/>
              </w:rPr>
              <w:t> </w:t>
            </w:r>
            <w:r w:rsidRPr="00414E43">
              <w:rPr>
                <w:sz w:val="20"/>
                <w:szCs w:val="20"/>
                <w:lang w:eastAsia="ja-JP"/>
              </w:rPr>
              <w:fldChar w:fldCharType="end"/>
            </w:r>
            <w:r w:rsidRPr="00414E43">
              <w:rPr>
                <w:i/>
                <w:iCs/>
                <w:color w:val="800080"/>
                <w:sz w:val="20"/>
                <w:szCs w:val="20"/>
                <w:lang w:eastAsia="ja-JP"/>
              </w:rPr>
              <w:fldChar w:fldCharType="begin">
                <w:ffData>
                  <w:name w:val="Texte123"/>
                  <w:enabled/>
                  <w:calcOnExit w:val="0"/>
                  <w:textInput/>
                </w:ffData>
              </w:fldChar>
            </w:r>
            <w:r w:rsidRPr="00414E43">
              <w:rPr>
                <w:i/>
                <w:iCs/>
                <w:color w:val="800080"/>
                <w:sz w:val="20"/>
                <w:szCs w:val="20"/>
                <w:lang w:eastAsia="ja-JP"/>
              </w:rPr>
              <w:instrText xml:space="preserve"> FORMTEXT </w:instrText>
            </w:r>
            <w:r w:rsidRPr="00414E43">
              <w:rPr>
                <w:i/>
                <w:iCs/>
                <w:color w:val="800080"/>
                <w:sz w:val="20"/>
                <w:szCs w:val="20"/>
                <w:lang w:eastAsia="ja-JP"/>
              </w:rPr>
            </w:r>
            <w:r w:rsidRPr="00414E43">
              <w:rPr>
                <w:i/>
                <w:iCs/>
                <w:color w:val="800080"/>
                <w:sz w:val="20"/>
                <w:szCs w:val="20"/>
                <w:lang w:eastAsia="ja-JP"/>
              </w:rPr>
              <w:fldChar w:fldCharType="separate"/>
            </w:r>
            <w:r w:rsidRPr="00414E43">
              <w:rPr>
                <w:i/>
                <w:iCs/>
                <w:color w:val="800080"/>
                <w:sz w:val="20"/>
                <w:szCs w:val="20"/>
                <w:lang w:eastAsia="ja-JP"/>
              </w:rPr>
              <w:fldChar w:fldCharType="end"/>
            </w:r>
          </w:p>
        </w:tc>
      </w:tr>
      <w:tr w:rsidR="000A65E5" w:rsidRPr="00F86787" w14:paraId="0D802152" w14:textId="77777777" w:rsidTr="00E91C34">
        <w:trPr>
          <w:trHeight w:val="360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6DC6146" w14:textId="77777777" w:rsidR="000A65E5" w:rsidRPr="00414E43" w:rsidRDefault="000A65E5" w:rsidP="00414E43">
            <w:pPr>
              <w:spacing w:after="0"/>
              <w:rPr>
                <w:rFonts w:eastAsia="MS Minngs"/>
                <w:b/>
                <w:bCs/>
                <w:color w:val="C00000"/>
                <w:sz w:val="20"/>
                <w:szCs w:val="20"/>
                <w:lang w:eastAsia="ja-JP"/>
              </w:rPr>
            </w:pPr>
            <w:r w:rsidRPr="00414E43">
              <w:rPr>
                <w:rFonts w:eastAsia="MS Minngs"/>
                <w:b/>
                <w:bCs/>
                <w:color w:val="C00000"/>
                <w:sz w:val="20"/>
                <w:szCs w:val="20"/>
                <w:lang w:eastAsia="ja-JP"/>
              </w:rPr>
              <w:t>BUDGET TOTAL demandé à la Fondation VISIO</w:t>
            </w:r>
          </w:p>
          <w:p w14:paraId="5F8CA919" w14:textId="4CF1619F" w:rsidR="000A65E5" w:rsidRPr="00414E43" w:rsidRDefault="000A65E5" w:rsidP="00414E43">
            <w:pPr>
              <w:spacing w:after="0"/>
              <w:rPr>
                <w:rFonts w:eastAsia="MS Minngs" w:cs="Cambria"/>
                <w:b/>
                <w:bCs/>
                <w:szCs w:val="24"/>
                <w:lang w:eastAsia="ja-JP"/>
              </w:rPr>
            </w:pPr>
            <w:r w:rsidRPr="00414E43">
              <w:rPr>
                <w:rFonts w:eastAsia="MS Minngs"/>
                <w:b/>
                <w:bCs/>
                <w:color w:val="C00000"/>
                <w:sz w:val="20"/>
                <w:szCs w:val="20"/>
                <w:lang w:eastAsia="ja-JP"/>
              </w:rPr>
              <w:t>(1) + (2) + (3) + (4) +(5)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4008C9" w14:textId="77777777" w:rsidR="000A65E5" w:rsidRPr="00414E43" w:rsidRDefault="000A65E5" w:rsidP="00414E43">
            <w:pPr>
              <w:spacing w:after="0"/>
              <w:rPr>
                <w:rFonts w:eastAsia="MS Minngs"/>
                <w:color w:val="FF0000"/>
                <w:sz w:val="20"/>
                <w:szCs w:val="20"/>
              </w:rPr>
            </w:pPr>
          </w:p>
        </w:tc>
        <w:tc>
          <w:tcPr>
            <w:tcW w:w="48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5D9DE5A7" w14:textId="1BD58366" w:rsidR="000A65E5" w:rsidRPr="00414E43" w:rsidRDefault="000A65E5" w:rsidP="00414E43">
            <w:pPr>
              <w:spacing w:after="0"/>
              <w:jc w:val="center"/>
              <w:rPr>
                <w:rFonts w:eastAsia="MS Minngs"/>
                <w:sz w:val="20"/>
                <w:szCs w:val="20"/>
              </w:rPr>
            </w:pPr>
          </w:p>
        </w:tc>
      </w:tr>
      <w:tr w:rsidR="000A65E5" w:rsidRPr="00F86787" w14:paraId="44BF6AC4" w14:textId="77777777" w:rsidTr="00B74B56">
        <w:trPr>
          <w:trHeight w:val="360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78AFE9D" w14:textId="608ED82C" w:rsidR="000A65E5" w:rsidRPr="00414E43" w:rsidRDefault="000A65E5" w:rsidP="00414E43">
            <w:pPr>
              <w:spacing w:after="0"/>
              <w:rPr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414E43">
              <w:rPr>
                <w:b/>
                <w:bCs/>
                <w:sz w:val="20"/>
                <w:szCs w:val="20"/>
                <w:lang w:eastAsia="ja-JP"/>
              </w:rPr>
              <w:t>BUDGET GLOBAL DE L’ÉTUDE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568CDF" w14:textId="77777777" w:rsidR="000A65E5" w:rsidRPr="00414E43" w:rsidRDefault="000A65E5" w:rsidP="00414E43">
            <w:pPr>
              <w:spacing w:after="0"/>
              <w:rPr>
                <w:rFonts w:eastAsia="MS Minngs"/>
                <w:color w:val="FF0000"/>
                <w:sz w:val="20"/>
                <w:szCs w:val="20"/>
              </w:rPr>
            </w:pPr>
          </w:p>
        </w:tc>
        <w:tc>
          <w:tcPr>
            <w:tcW w:w="48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65673DEC" w14:textId="55031A98" w:rsidR="000A65E5" w:rsidRPr="00414E43" w:rsidRDefault="000A65E5" w:rsidP="00414E43">
            <w:pPr>
              <w:spacing w:after="0"/>
              <w:jc w:val="center"/>
              <w:rPr>
                <w:rFonts w:eastAsia="MS Minngs"/>
                <w:sz w:val="20"/>
                <w:szCs w:val="20"/>
              </w:rPr>
            </w:pPr>
          </w:p>
        </w:tc>
      </w:tr>
    </w:tbl>
    <w:p w14:paraId="7E6FA77B" w14:textId="77777777" w:rsidR="00F86787" w:rsidRPr="00F86787" w:rsidRDefault="00F86787" w:rsidP="00F86787">
      <w:pPr>
        <w:spacing w:after="0" w:line="240" w:lineRule="auto"/>
        <w:rPr>
          <w:rFonts w:ascii="Cambria" w:eastAsia="MS Minngs" w:hAnsi="Cambria" w:cs="Cambria"/>
          <w:kern w:val="0"/>
          <w:sz w:val="20"/>
          <w:szCs w:val="20"/>
          <w:lang w:eastAsia="ja-JP"/>
          <w14:ligatures w14:val="none"/>
        </w:rPr>
      </w:pPr>
    </w:p>
    <w:p w14:paraId="6F10921F" w14:textId="722CC252" w:rsidR="00F86787" w:rsidRPr="00414E43" w:rsidRDefault="00F86787" w:rsidP="00414E43">
      <w:pPr>
        <w:ind w:left="-142"/>
        <w:rPr>
          <w:sz w:val="22"/>
          <w:szCs w:val="20"/>
          <w:lang w:eastAsia="ja-JP"/>
        </w:rPr>
      </w:pPr>
      <w:r w:rsidRPr="00414E43">
        <w:rPr>
          <w:sz w:val="22"/>
          <w:szCs w:val="20"/>
          <w:lang w:eastAsia="ja-JP"/>
        </w:rPr>
        <w:t>Signature de l’Investigateur Principal du projet :</w:t>
      </w:r>
    </w:p>
    <w:p w14:paraId="32B84F05" w14:textId="4694F3C8" w:rsidR="00F86787" w:rsidRPr="008465BC" w:rsidRDefault="00F86787" w:rsidP="008465BC">
      <w:pPr>
        <w:ind w:left="-142"/>
        <w:rPr>
          <w:rFonts w:cs="Arial"/>
          <w:sz w:val="22"/>
          <w:szCs w:val="20"/>
          <w:lang w:eastAsia="ja-JP"/>
        </w:rPr>
      </w:pPr>
      <w:r w:rsidRPr="00414E43">
        <w:rPr>
          <w:rFonts w:cs="Arial"/>
          <w:sz w:val="22"/>
          <w:szCs w:val="20"/>
          <w:lang w:eastAsia="ja-JP"/>
        </w:rPr>
        <w:t>Cachet et signature du Chef de service ou du Chef de laboratoire :</w:t>
      </w:r>
    </w:p>
    <w:sectPr w:rsidR="00F86787" w:rsidRPr="008465BC" w:rsidSect="00F8733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6" w:right="1304" w:bottom="1134" w:left="1304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D00B6" w14:textId="77777777" w:rsidR="00BE1D1E" w:rsidRDefault="00BE1D1E" w:rsidP="000F3B14">
      <w:pPr>
        <w:spacing w:after="0" w:line="240" w:lineRule="auto"/>
      </w:pPr>
      <w:r>
        <w:separator/>
      </w:r>
    </w:p>
  </w:endnote>
  <w:endnote w:type="continuationSeparator" w:id="0">
    <w:p w14:paraId="699757C2" w14:textId="77777777" w:rsidR="00BE1D1E" w:rsidRDefault="00BE1D1E" w:rsidP="000F3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IN">
    <w:altName w:val="Calibri"/>
    <w:charset w:val="00"/>
    <w:family w:val="auto"/>
    <w:pitch w:val="variable"/>
    <w:sig w:usb0="800000A7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6AEC9" w14:textId="446E6AD4" w:rsidR="000F3B14" w:rsidRPr="00414E43" w:rsidRDefault="000F3B14" w:rsidP="00414E43">
    <w:pPr>
      <w:pStyle w:val="Pieddepage"/>
      <w:tabs>
        <w:tab w:val="left" w:pos="1418"/>
        <w:tab w:val="left" w:pos="8789"/>
      </w:tabs>
      <w:rPr>
        <w:sz w:val="22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F2E1B" w14:textId="77777777" w:rsidR="005B6346" w:rsidRPr="00414E43" w:rsidRDefault="005B6346" w:rsidP="005B6346">
    <w:pPr>
      <w:spacing w:after="0"/>
      <w:jc w:val="center"/>
      <w:rPr>
        <w:sz w:val="22"/>
        <w:szCs w:val="20"/>
      </w:rPr>
    </w:pPr>
    <w:r w:rsidRPr="00414E43">
      <w:rPr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7F993BF2" wp14:editId="20C51975">
          <wp:simplePos x="0" y="0"/>
          <wp:positionH relativeFrom="column">
            <wp:posOffset>-456565</wp:posOffset>
          </wp:positionH>
          <wp:positionV relativeFrom="paragraph">
            <wp:posOffset>-234950</wp:posOffset>
          </wp:positionV>
          <wp:extent cx="762000" cy="762000"/>
          <wp:effectExtent l="0" t="0" r="0" b="0"/>
          <wp:wrapNone/>
          <wp:docPr id="1924456799" name="Image 1924456799" descr="Une image contenant cercle, Police, logo, text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148953" name="Image 1216148953" descr="Une image contenant cercle, Police, logo, text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4E43">
      <w:rPr>
        <w:sz w:val="22"/>
        <w:szCs w:val="20"/>
      </w:rPr>
      <w:t xml:space="preserve">Fondation VISIO - 1 rue des </w:t>
    </w:r>
    <w:proofErr w:type="spellStart"/>
    <w:r w:rsidRPr="00414E43">
      <w:rPr>
        <w:sz w:val="22"/>
        <w:szCs w:val="20"/>
      </w:rPr>
      <w:t>Brunelleries</w:t>
    </w:r>
    <w:proofErr w:type="spellEnd"/>
    <w:r w:rsidRPr="00414E43">
      <w:rPr>
        <w:sz w:val="22"/>
        <w:szCs w:val="20"/>
      </w:rPr>
      <w:t xml:space="preserve"> - 49080 B</w:t>
    </w:r>
    <w:r>
      <w:rPr>
        <w:sz w:val="22"/>
        <w:szCs w:val="20"/>
      </w:rPr>
      <w:t>ouchemaine</w:t>
    </w:r>
  </w:p>
  <w:p w14:paraId="4638797B" w14:textId="77777777" w:rsidR="005B6346" w:rsidRPr="00414E43" w:rsidRDefault="005B6346" w:rsidP="005B6346">
    <w:pPr>
      <w:pStyle w:val="Pieddepage"/>
      <w:tabs>
        <w:tab w:val="left" w:pos="1418"/>
        <w:tab w:val="left" w:pos="8789"/>
      </w:tabs>
      <w:rPr>
        <w:sz w:val="22"/>
        <w:szCs w:val="20"/>
      </w:rPr>
    </w:pPr>
    <w:r>
      <w:rPr>
        <w:sz w:val="22"/>
        <w:szCs w:val="20"/>
      </w:rPr>
      <w:tab/>
    </w:r>
    <w:r w:rsidRPr="00414E43">
      <w:rPr>
        <w:sz w:val="22"/>
        <w:szCs w:val="20"/>
      </w:rPr>
      <w:t>Tél. 02 41 68 15 18 - ifi.fondation-visio.org / culture.fondation-visio.org</w:t>
    </w:r>
    <w:r>
      <w:rPr>
        <w:sz w:val="22"/>
        <w:szCs w:val="20"/>
      </w:rPr>
      <w:tab/>
    </w:r>
    <w:r w:rsidRPr="00414E43">
      <w:rPr>
        <w:sz w:val="22"/>
        <w:szCs w:val="20"/>
      </w:rPr>
      <w:t xml:space="preserve"> </w:t>
    </w:r>
    <w:r w:rsidRPr="00414E43">
      <w:rPr>
        <w:sz w:val="22"/>
        <w:szCs w:val="20"/>
      </w:rPr>
      <w:fldChar w:fldCharType="begin"/>
    </w:r>
    <w:r w:rsidRPr="00414E43">
      <w:rPr>
        <w:sz w:val="22"/>
        <w:szCs w:val="20"/>
      </w:rPr>
      <w:instrText>PAGE  \* Arabic  \* MERGEFORMAT</w:instrText>
    </w:r>
    <w:r w:rsidRPr="00414E43">
      <w:rPr>
        <w:sz w:val="22"/>
        <w:szCs w:val="20"/>
      </w:rPr>
      <w:fldChar w:fldCharType="separate"/>
    </w:r>
    <w:r>
      <w:rPr>
        <w:szCs w:val="20"/>
      </w:rPr>
      <w:t>4</w:t>
    </w:r>
    <w:r w:rsidRPr="00414E43">
      <w:rPr>
        <w:sz w:val="22"/>
        <w:szCs w:val="20"/>
      </w:rPr>
      <w:fldChar w:fldCharType="end"/>
    </w:r>
    <w:r w:rsidRPr="00414E43">
      <w:rPr>
        <w:sz w:val="22"/>
        <w:szCs w:val="20"/>
      </w:rPr>
      <w:t xml:space="preserve"> / </w:t>
    </w:r>
    <w:r w:rsidRPr="00414E43">
      <w:rPr>
        <w:sz w:val="22"/>
        <w:szCs w:val="20"/>
      </w:rPr>
      <w:fldChar w:fldCharType="begin"/>
    </w:r>
    <w:r w:rsidRPr="00414E43">
      <w:rPr>
        <w:sz w:val="22"/>
        <w:szCs w:val="20"/>
      </w:rPr>
      <w:instrText>NUMPAGES  \* Arabic  \* MERGEFORMAT</w:instrText>
    </w:r>
    <w:r w:rsidRPr="00414E43">
      <w:rPr>
        <w:sz w:val="22"/>
        <w:szCs w:val="20"/>
      </w:rPr>
      <w:fldChar w:fldCharType="separate"/>
    </w:r>
    <w:r>
      <w:rPr>
        <w:szCs w:val="20"/>
      </w:rPr>
      <w:t>4</w:t>
    </w:r>
    <w:r w:rsidRPr="00414E43">
      <w:rPr>
        <w:sz w:val="22"/>
        <w:szCs w:val="20"/>
      </w:rPr>
      <w:fldChar w:fldCharType="end"/>
    </w:r>
  </w:p>
  <w:p w14:paraId="2B9429EB" w14:textId="77777777" w:rsidR="005B6346" w:rsidRDefault="005B634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C2CB6" w14:textId="77777777" w:rsidR="00BE1D1E" w:rsidRDefault="00BE1D1E" w:rsidP="000F3B14">
      <w:pPr>
        <w:spacing w:after="0" w:line="240" w:lineRule="auto"/>
      </w:pPr>
      <w:r>
        <w:separator/>
      </w:r>
    </w:p>
  </w:footnote>
  <w:footnote w:type="continuationSeparator" w:id="0">
    <w:p w14:paraId="41EB44F1" w14:textId="77777777" w:rsidR="00BE1D1E" w:rsidRDefault="00BE1D1E" w:rsidP="000F3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38C33" w14:textId="47C24DCB" w:rsidR="00365B81" w:rsidRPr="00F96A1B" w:rsidRDefault="00C56507" w:rsidP="00F96A1B">
    <w:pPr>
      <w:pStyle w:val="En-tte"/>
      <w:jc w:val="right"/>
      <w:rPr>
        <w:sz w:val="20"/>
        <w:szCs w:val="20"/>
      </w:rPr>
    </w:pPr>
    <w:r w:rsidRPr="00C56507">
      <w:rPr>
        <w:rFonts w:eastAsia="MS Minngs" w:cs="Cambria"/>
        <w:b/>
        <w:noProof/>
        <w:color w:val="002060"/>
        <w:kern w:val="0"/>
        <w:szCs w:val="24"/>
        <w:lang w:eastAsia="ja-JP"/>
        <w14:ligatures w14:val="none"/>
      </w:rPr>
      <w:drawing>
        <wp:anchor distT="0" distB="0" distL="114300" distR="114300" simplePos="0" relativeHeight="251660288" behindDoc="0" locked="0" layoutInCell="1" allowOverlap="1" wp14:anchorId="7B4D1257" wp14:editId="104E9AB7">
          <wp:simplePos x="0" y="0"/>
          <wp:positionH relativeFrom="column">
            <wp:posOffset>-471170</wp:posOffset>
          </wp:positionH>
          <wp:positionV relativeFrom="paragraph">
            <wp:posOffset>-192405</wp:posOffset>
          </wp:positionV>
          <wp:extent cx="695325" cy="698500"/>
          <wp:effectExtent l="0" t="0" r="9525" b="6350"/>
          <wp:wrapThrough wrapText="bothSides">
            <wp:wrapPolygon edited="0">
              <wp:start x="0" y="0"/>
              <wp:lineTo x="0" y="21207"/>
              <wp:lineTo x="21304" y="21207"/>
              <wp:lineTo x="21304" y="0"/>
              <wp:lineTo x="0" y="0"/>
            </wp:wrapPolygon>
          </wp:wrapThrough>
          <wp:docPr id="815542022" name="Image 815542022" descr="Une image contenant texte, Police, affiche, capture d’écra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Police, affiche, capture d’écran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6A1B" w:rsidRPr="00F96A1B">
      <w:rPr>
        <w:sz w:val="20"/>
        <w:szCs w:val="20"/>
      </w:rPr>
      <w:t xml:space="preserve">Appel à projet </w:t>
    </w:r>
    <w:r w:rsidR="00F96A1B">
      <w:rPr>
        <w:sz w:val="20"/>
        <w:szCs w:val="20"/>
      </w:rPr>
      <w:t xml:space="preserve">OPH </w:t>
    </w:r>
    <w:r w:rsidR="00F96A1B" w:rsidRPr="00F96A1B">
      <w:rPr>
        <w:sz w:val="20"/>
        <w:szCs w:val="20"/>
      </w:rPr>
      <w:t>202</w:t>
    </w:r>
    <w:r w:rsidR="00711580">
      <w:rPr>
        <w:sz w:val="20"/>
        <w:szCs w:val="20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3D4F9" w14:textId="173440AF" w:rsidR="000A65E5" w:rsidRPr="005B6346" w:rsidRDefault="000A65E5" w:rsidP="000A65E5">
    <w:pPr>
      <w:pStyle w:val="En-tte"/>
      <w:jc w:val="right"/>
      <w:rPr>
        <w:sz w:val="18"/>
        <w:szCs w:val="18"/>
      </w:rPr>
    </w:pPr>
    <w:r w:rsidRPr="005B6346">
      <w:rPr>
        <w:rFonts w:eastAsia="MS Minngs" w:cs="Cambria"/>
        <w:b/>
        <w:noProof/>
        <w:color w:val="002060"/>
        <w:kern w:val="0"/>
        <w:sz w:val="22"/>
        <w:lang w:eastAsia="ja-JP"/>
        <w14:ligatures w14:val="none"/>
      </w:rPr>
      <w:drawing>
        <wp:anchor distT="0" distB="0" distL="114300" distR="114300" simplePos="0" relativeHeight="251662336" behindDoc="0" locked="0" layoutInCell="1" allowOverlap="1" wp14:anchorId="4B5E0B9B" wp14:editId="10F07EBA">
          <wp:simplePos x="0" y="0"/>
          <wp:positionH relativeFrom="column">
            <wp:posOffset>-471170</wp:posOffset>
          </wp:positionH>
          <wp:positionV relativeFrom="paragraph">
            <wp:posOffset>-192405</wp:posOffset>
          </wp:positionV>
          <wp:extent cx="819150" cy="822960"/>
          <wp:effectExtent l="0" t="0" r="9525" b="6350"/>
          <wp:wrapThrough wrapText="bothSides">
            <wp:wrapPolygon edited="0">
              <wp:start x="0" y="0"/>
              <wp:lineTo x="0" y="21207"/>
              <wp:lineTo x="21304" y="21207"/>
              <wp:lineTo x="21304" y="0"/>
              <wp:lineTo x="0" y="0"/>
            </wp:wrapPolygon>
          </wp:wrapThrough>
          <wp:docPr id="1991719588" name="Image 1991719588" descr="Une image contenant texte, Police, affiche, capture d’écra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Police, affiche, capture d’écran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6346">
      <w:rPr>
        <w:sz w:val="18"/>
        <w:szCs w:val="18"/>
      </w:rPr>
      <w:t>Appel à projet</w:t>
    </w:r>
    <w:r w:rsidR="00F8733E" w:rsidRPr="005B6346">
      <w:rPr>
        <w:sz w:val="18"/>
        <w:szCs w:val="18"/>
      </w:rPr>
      <w:t>s</w:t>
    </w:r>
    <w:r w:rsidRPr="005B6346">
      <w:rPr>
        <w:sz w:val="18"/>
        <w:szCs w:val="18"/>
      </w:rPr>
      <w:t xml:space="preserve"> OPH 2025</w:t>
    </w:r>
  </w:p>
  <w:p w14:paraId="3ABCAE7C" w14:textId="77777777" w:rsidR="00711580" w:rsidRPr="005B6346" w:rsidRDefault="00711580">
    <w:pPr>
      <w:pStyle w:val="En-tte"/>
      <w:rPr>
        <w:sz w:val="2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CA84A4F8"/>
    <w:lvl w:ilvl="0" w:tplc="4E6CF14C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7D523C80">
      <w:numFmt w:val="decimal"/>
      <w:lvlText w:val=""/>
      <w:lvlJc w:val="left"/>
      <w:pPr>
        <w:ind w:left="0" w:firstLine="0"/>
      </w:pPr>
    </w:lvl>
    <w:lvl w:ilvl="2" w:tplc="4B50B7FA">
      <w:numFmt w:val="decimal"/>
      <w:lvlText w:val=""/>
      <w:lvlJc w:val="left"/>
      <w:pPr>
        <w:ind w:left="0" w:firstLine="0"/>
      </w:pPr>
    </w:lvl>
    <w:lvl w:ilvl="3" w:tplc="73D2A81E">
      <w:numFmt w:val="decimal"/>
      <w:lvlText w:val=""/>
      <w:lvlJc w:val="left"/>
      <w:pPr>
        <w:ind w:left="0" w:firstLine="0"/>
      </w:pPr>
    </w:lvl>
    <w:lvl w:ilvl="4" w:tplc="20E67252">
      <w:numFmt w:val="decimal"/>
      <w:lvlText w:val=""/>
      <w:lvlJc w:val="left"/>
      <w:pPr>
        <w:ind w:left="0" w:firstLine="0"/>
      </w:pPr>
    </w:lvl>
    <w:lvl w:ilvl="5" w:tplc="3F1EB2D0">
      <w:numFmt w:val="decimal"/>
      <w:lvlText w:val=""/>
      <w:lvlJc w:val="left"/>
      <w:pPr>
        <w:ind w:left="0" w:firstLine="0"/>
      </w:pPr>
    </w:lvl>
    <w:lvl w:ilvl="6" w:tplc="7EDE8634">
      <w:numFmt w:val="decimal"/>
      <w:lvlText w:val=""/>
      <w:lvlJc w:val="left"/>
      <w:pPr>
        <w:ind w:left="0" w:firstLine="0"/>
      </w:pPr>
    </w:lvl>
    <w:lvl w:ilvl="7" w:tplc="E0BC40A0">
      <w:numFmt w:val="decimal"/>
      <w:lvlText w:val=""/>
      <w:lvlJc w:val="left"/>
      <w:pPr>
        <w:ind w:left="0" w:firstLine="0"/>
      </w:pPr>
    </w:lvl>
    <w:lvl w:ilvl="8" w:tplc="CF0CAE30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9D00E3"/>
    <w:multiLevelType w:val="hybridMultilevel"/>
    <w:tmpl w:val="90D26EEC"/>
    <w:lvl w:ilvl="0" w:tplc="B88A3EB2">
      <w:start w:val="1"/>
      <w:numFmt w:val="decimal"/>
      <w:pStyle w:val="Titre3"/>
      <w:lvlText w:val="%1 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74898"/>
    <w:multiLevelType w:val="hybridMultilevel"/>
    <w:tmpl w:val="7A6AAF80"/>
    <w:lvl w:ilvl="0" w:tplc="64D82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0C10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889C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5655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CEE4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F2B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D817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625C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D665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76BD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BB795B"/>
    <w:multiLevelType w:val="hybridMultilevel"/>
    <w:tmpl w:val="08CCB5E0"/>
    <w:lvl w:ilvl="0" w:tplc="322E8C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626C4"/>
    <w:multiLevelType w:val="hybridMultilevel"/>
    <w:tmpl w:val="C0FE558C"/>
    <w:lvl w:ilvl="0" w:tplc="D44854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73E10"/>
    <w:multiLevelType w:val="hybridMultilevel"/>
    <w:tmpl w:val="7F7E97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F1D9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17D76F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6EB31D8"/>
    <w:multiLevelType w:val="hybridMultilevel"/>
    <w:tmpl w:val="E0CC81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60220"/>
    <w:multiLevelType w:val="singleLevel"/>
    <w:tmpl w:val="4C1A14C0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B96431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D72D0B"/>
    <w:multiLevelType w:val="hybridMultilevel"/>
    <w:tmpl w:val="DC16BB14"/>
    <w:lvl w:ilvl="0" w:tplc="A5402B1A">
      <w:numFmt w:val="bullet"/>
      <w:lvlText w:val="-"/>
      <w:lvlJc w:val="left"/>
      <w:pPr>
        <w:ind w:left="720" w:hanging="360"/>
      </w:pPr>
      <w:rPr>
        <w:rFonts w:ascii="Aptos" w:eastAsia="MS Minngs" w:hAnsi="Aptos" w:cs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76F3C"/>
    <w:multiLevelType w:val="hybridMultilevel"/>
    <w:tmpl w:val="9C68C5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B0032"/>
    <w:multiLevelType w:val="hybridMultilevel"/>
    <w:tmpl w:val="7BC253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70E5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8301667"/>
    <w:multiLevelType w:val="hybridMultilevel"/>
    <w:tmpl w:val="FEB64B4E"/>
    <w:lvl w:ilvl="0" w:tplc="8078EBD6">
      <w:numFmt w:val="bullet"/>
      <w:lvlText w:val="-"/>
      <w:lvlJc w:val="left"/>
      <w:pPr>
        <w:ind w:left="720" w:hanging="360"/>
      </w:pPr>
      <w:rPr>
        <w:rFonts w:ascii="Aptos" w:eastAsiaTheme="minorHAnsi" w:hAnsi="Aptos" w:cs="Garamond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72837"/>
    <w:multiLevelType w:val="hybridMultilevel"/>
    <w:tmpl w:val="1E9CB058"/>
    <w:lvl w:ilvl="0" w:tplc="322E8C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F6D52"/>
    <w:multiLevelType w:val="hybridMultilevel"/>
    <w:tmpl w:val="5F06CE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D636B"/>
    <w:multiLevelType w:val="hybridMultilevel"/>
    <w:tmpl w:val="6A888546"/>
    <w:lvl w:ilvl="0" w:tplc="C59EDD9E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76F10"/>
    <w:multiLevelType w:val="hybridMultilevel"/>
    <w:tmpl w:val="0A942402"/>
    <w:lvl w:ilvl="0" w:tplc="B94E58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AB6ABF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6EA5063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47F0687"/>
    <w:multiLevelType w:val="hybridMultilevel"/>
    <w:tmpl w:val="BDDC1A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12A75"/>
    <w:multiLevelType w:val="hybridMultilevel"/>
    <w:tmpl w:val="0E2E606E"/>
    <w:lvl w:ilvl="0" w:tplc="C59EDD9E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82EEE"/>
    <w:multiLevelType w:val="hybridMultilevel"/>
    <w:tmpl w:val="3368981E"/>
    <w:lvl w:ilvl="0" w:tplc="64104778">
      <w:numFmt w:val="bullet"/>
      <w:lvlText w:val="-"/>
      <w:lvlJc w:val="left"/>
      <w:pPr>
        <w:ind w:left="720" w:hanging="360"/>
      </w:pPr>
      <w:rPr>
        <w:rFonts w:ascii="Verdana" w:eastAsia="MS Minngs" w:hAnsi="Verdana" w:cs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654896"/>
    <w:multiLevelType w:val="hybridMultilevel"/>
    <w:tmpl w:val="EA28A462"/>
    <w:lvl w:ilvl="0" w:tplc="64D82824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675786"/>
    <w:multiLevelType w:val="hybridMultilevel"/>
    <w:tmpl w:val="429E06DA"/>
    <w:lvl w:ilvl="0" w:tplc="B94E5878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410546080">
    <w:abstractNumId w:val="6"/>
  </w:num>
  <w:num w:numId="2" w16cid:durableId="55512505">
    <w:abstractNumId w:val="25"/>
  </w:num>
  <w:num w:numId="3" w16cid:durableId="161899339">
    <w:abstractNumId w:val="1"/>
  </w:num>
  <w:num w:numId="4" w16cid:durableId="810248775">
    <w:abstractNumId w:val="10"/>
  </w:num>
  <w:num w:numId="5" w16cid:durableId="1841695773">
    <w:abstractNumId w:val="0"/>
  </w:num>
  <w:num w:numId="6" w16cid:durableId="959381705">
    <w:abstractNumId w:val="2"/>
  </w:num>
  <w:num w:numId="7" w16cid:durableId="1788767997">
    <w:abstractNumId w:val="14"/>
  </w:num>
  <w:num w:numId="8" w16cid:durableId="13043159">
    <w:abstractNumId w:val="16"/>
  </w:num>
  <w:num w:numId="9" w16cid:durableId="1504708030">
    <w:abstractNumId w:val="26"/>
  </w:num>
  <w:num w:numId="10" w16cid:durableId="580263261">
    <w:abstractNumId w:val="9"/>
  </w:num>
  <w:num w:numId="11" w16cid:durableId="1749184247">
    <w:abstractNumId w:val="18"/>
  </w:num>
  <w:num w:numId="12" w16cid:durableId="1611425341">
    <w:abstractNumId w:val="8"/>
  </w:num>
  <w:num w:numId="13" w16cid:durableId="257493661">
    <w:abstractNumId w:val="22"/>
  </w:num>
  <w:num w:numId="14" w16cid:durableId="18945420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9537590">
    <w:abstractNumId w:val="11"/>
  </w:num>
  <w:num w:numId="16" w16cid:durableId="1954510188">
    <w:abstractNumId w:val="15"/>
  </w:num>
  <w:num w:numId="17" w16cid:durableId="10453701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34574576">
    <w:abstractNumId w:val="7"/>
  </w:num>
  <w:num w:numId="19" w16cid:durableId="1987006834">
    <w:abstractNumId w:val="5"/>
  </w:num>
  <w:num w:numId="20" w16cid:durableId="437602741">
    <w:abstractNumId w:val="3"/>
  </w:num>
  <w:num w:numId="21" w16cid:durableId="411044719">
    <w:abstractNumId w:val="21"/>
  </w:num>
  <w:num w:numId="22" w16cid:durableId="1973124630">
    <w:abstractNumId w:val="23"/>
  </w:num>
  <w:num w:numId="23" w16cid:durableId="1840270299">
    <w:abstractNumId w:val="19"/>
  </w:num>
  <w:num w:numId="24" w16cid:durableId="314922449">
    <w:abstractNumId w:val="24"/>
  </w:num>
  <w:num w:numId="25" w16cid:durableId="1603151162">
    <w:abstractNumId w:val="12"/>
  </w:num>
  <w:num w:numId="26" w16cid:durableId="453405963">
    <w:abstractNumId w:val="4"/>
  </w:num>
  <w:num w:numId="27" w16cid:durableId="1615283319">
    <w:abstractNumId w:val="17"/>
  </w:num>
  <w:num w:numId="28" w16cid:durableId="662695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D1E"/>
    <w:rsid w:val="00015CE9"/>
    <w:rsid w:val="00022311"/>
    <w:rsid w:val="000A65E5"/>
    <w:rsid w:val="000F3B14"/>
    <w:rsid w:val="001F04B5"/>
    <w:rsid w:val="002A3866"/>
    <w:rsid w:val="002C60E4"/>
    <w:rsid w:val="003205AC"/>
    <w:rsid w:val="00362ADF"/>
    <w:rsid w:val="00362D88"/>
    <w:rsid w:val="00365B81"/>
    <w:rsid w:val="003B5BCE"/>
    <w:rsid w:val="00407CA8"/>
    <w:rsid w:val="00414E43"/>
    <w:rsid w:val="00427C75"/>
    <w:rsid w:val="004F515B"/>
    <w:rsid w:val="005378B0"/>
    <w:rsid w:val="005454F5"/>
    <w:rsid w:val="00593893"/>
    <w:rsid w:val="005B6346"/>
    <w:rsid w:val="00711580"/>
    <w:rsid w:val="00733731"/>
    <w:rsid w:val="00757F5E"/>
    <w:rsid w:val="008465BC"/>
    <w:rsid w:val="0091693B"/>
    <w:rsid w:val="00921F18"/>
    <w:rsid w:val="00936F3C"/>
    <w:rsid w:val="009A7300"/>
    <w:rsid w:val="009A7930"/>
    <w:rsid w:val="00A01E7C"/>
    <w:rsid w:val="00A4552A"/>
    <w:rsid w:val="00A706D6"/>
    <w:rsid w:val="00B172BA"/>
    <w:rsid w:val="00BE1D1E"/>
    <w:rsid w:val="00C56507"/>
    <w:rsid w:val="00CC1003"/>
    <w:rsid w:val="00CF6ED6"/>
    <w:rsid w:val="00D6032F"/>
    <w:rsid w:val="00D66F92"/>
    <w:rsid w:val="00DB3AEE"/>
    <w:rsid w:val="00DF0820"/>
    <w:rsid w:val="00EA02AA"/>
    <w:rsid w:val="00EB72BA"/>
    <w:rsid w:val="00EF7EC0"/>
    <w:rsid w:val="00F55251"/>
    <w:rsid w:val="00F72F79"/>
    <w:rsid w:val="00F86787"/>
    <w:rsid w:val="00F8733E"/>
    <w:rsid w:val="00F96A1B"/>
    <w:rsid w:val="00FC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3082D99"/>
  <w15:chartTrackingRefBased/>
  <w15:docId w15:val="{1089CA8F-32EC-4F0D-B8B6-406D830A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0E4"/>
    <w:rPr>
      <w:rFonts w:ascii="Aptos" w:hAnsi="Aptos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015CE9"/>
    <w:pPr>
      <w:keepNext/>
      <w:keepLines/>
      <w:spacing w:before="600" w:after="600"/>
      <w:contextualSpacing/>
      <w:jc w:val="center"/>
      <w:outlineLvl w:val="0"/>
    </w:pPr>
    <w:rPr>
      <w:rFonts w:eastAsiaTheme="majorEastAsia" w:cstheme="majorBidi"/>
      <w:b/>
      <w:color w:val="002060"/>
      <w:sz w:val="4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172BA"/>
    <w:pPr>
      <w:shd w:val="clear" w:color="auto" w:fill="FBE4D5"/>
      <w:spacing w:before="480" w:after="160"/>
      <w:outlineLvl w:val="1"/>
    </w:pPr>
    <w:rPr>
      <w:rFonts w:eastAsia="MS Minngs" w:cs="Cambria"/>
      <w:b/>
      <w:color w:val="002060"/>
      <w:kern w:val="0"/>
      <w:sz w:val="28"/>
      <w:szCs w:val="28"/>
      <w:lang w:eastAsia="ja-JP"/>
      <w14:ligatures w14:val="none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B172BA"/>
    <w:pPr>
      <w:numPr>
        <w:numId w:val="3"/>
      </w:numPr>
      <w:spacing w:before="360" w:after="120"/>
      <w:ind w:left="283" w:hanging="357"/>
      <w:outlineLvl w:val="2"/>
    </w:pPr>
    <w:rPr>
      <w:rFonts w:eastAsia="MS Minngs" w:cs="Cambria"/>
      <w:b/>
      <w:color w:val="2F5496"/>
      <w:kern w:val="0"/>
      <w:sz w:val="28"/>
      <w:szCs w:val="28"/>
      <w:lang w:eastAsia="ja-JP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3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3B14"/>
  </w:style>
  <w:style w:type="paragraph" w:styleId="Pieddepage">
    <w:name w:val="footer"/>
    <w:basedOn w:val="Normal"/>
    <w:link w:val="PieddepageCar"/>
    <w:uiPriority w:val="99"/>
    <w:unhideWhenUsed/>
    <w:rsid w:val="000F3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3B14"/>
  </w:style>
  <w:style w:type="character" w:customStyle="1" w:styleId="Titre1Car">
    <w:name w:val="Titre 1 Car"/>
    <w:basedOn w:val="Policepardfaut"/>
    <w:link w:val="Titre1"/>
    <w:uiPriority w:val="9"/>
    <w:rsid w:val="00015CE9"/>
    <w:rPr>
      <w:rFonts w:ascii="Aptos" w:eastAsiaTheme="majorEastAsia" w:hAnsi="Aptos" w:cstheme="majorBidi"/>
      <w:b/>
      <w:color w:val="002060"/>
      <w:sz w:val="4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172BA"/>
    <w:rPr>
      <w:rFonts w:ascii="Aptos" w:eastAsia="MS Minngs" w:hAnsi="Aptos" w:cs="Cambria"/>
      <w:b/>
      <w:color w:val="002060"/>
      <w:kern w:val="0"/>
      <w:sz w:val="28"/>
      <w:szCs w:val="28"/>
      <w:shd w:val="clear" w:color="auto" w:fill="FBE4D5"/>
      <w:lang w:eastAsia="ja-JP"/>
      <w14:ligatures w14:val="none"/>
    </w:rPr>
  </w:style>
  <w:style w:type="paragraph" w:styleId="Paragraphedeliste">
    <w:name w:val="List Paragraph"/>
    <w:basedOn w:val="Normal"/>
    <w:uiPriority w:val="34"/>
    <w:qFormat/>
    <w:rsid w:val="00362AD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62AD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62ADF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B172BA"/>
    <w:rPr>
      <w:rFonts w:ascii="Aptos" w:eastAsia="MS Minngs" w:hAnsi="Aptos" w:cs="Cambria"/>
      <w:b/>
      <w:color w:val="2F5496"/>
      <w:kern w:val="0"/>
      <w:sz w:val="28"/>
      <w:szCs w:val="28"/>
      <w:lang w:eastAsia="ja-JP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3205A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ppelprojetoph2025@fondation-visio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.asker\Documents\Mod&#232;les%20Office%20personnalis&#233;s\Mod&#232;le%20papier%20&#224;%20en-t&#234;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papier à en-tête</Template>
  <TotalTime>0</TotalTime>
  <Pages>4</Pages>
  <Words>719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Marie-Rose ASKER</dc:creator>
  <cp:keywords/>
  <dc:description/>
  <cp:lastModifiedBy>Aurore CHARLOT</cp:lastModifiedBy>
  <cp:revision>2</cp:revision>
  <cp:lastPrinted>2025-05-21T13:32:00Z</cp:lastPrinted>
  <dcterms:created xsi:type="dcterms:W3CDTF">2025-06-17T13:17:00Z</dcterms:created>
  <dcterms:modified xsi:type="dcterms:W3CDTF">2025-06-17T13:17:00Z</dcterms:modified>
</cp:coreProperties>
</file>